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72" w:rsidRPr="00F07B6A" w:rsidRDefault="00926472" w:rsidP="00653CC5">
      <w:pPr>
        <w:jc w:val="center"/>
        <w:rPr>
          <w:lang w:val="en-US"/>
        </w:rPr>
      </w:pPr>
      <w:r w:rsidRPr="0030536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8" o:spid="_x0000_i1025" type="#_x0000_t75" style="width:73.5pt;height:75pt;visibility:visible">
            <v:imagedata r:id="rId7" o:title="" blacklevel="3932f"/>
          </v:shape>
        </w:pict>
      </w:r>
    </w:p>
    <w:p w:rsidR="00926472" w:rsidRPr="00F07B6A" w:rsidRDefault="00926472" w:rsidP="00653CC5">
      <w:pPr>
        <w:pStyle w:val="Heading1"/>
        <w:spacing w:before="0"/>
        <w:jc w:val="center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926472" w:rsidRPr="00653CC5" w:rsidRDefault="00926472" w:rsidP="00653CC5">
      <w:pPr>
        <w:jc w:val="center"/>
        <w:rPr>
          <w:sz w:val="28"/>
          <w:szCs w:val="28"/>
        </w:rPr>
      </w:pPr>
    </w:p>
    <w:p w:rsidR="00926472" w:rsidRPr="00F07B6A" w:rsidRDefault="00926472" w:rsidP="00653CC5">
      <w:pPr>
        <w:pStyle w:val="Heading2"/>
        <w:jc w:val="center"/>
        <w:rPr>
          <w:sz w:val="56"/>
        </w:rPr>
      </w:pPr>
      <w:r w:rsidRPr="00F07B6A">
        <w:rPr>
          <w:sz w:val="56"/>
        </w:rPr>
        <w:t>З  А  К  О  Н</w:t>
      </w:r>
    </w:p>
    <w:p w:rsidR="00926472" w:rsidRPr="00F07B6A" w:rsidRDefault="00926472" w:rsidP="00653CC5">
      <w:pPr>
        <w:jc w:val="center"/>
        <w:rPr>
          <w:sz w:val="28"/>
          <w:szCs w:val="28"/>
        </w:rPr>
      </w:pPr>
    </w:p>
    <w:p w:rsidR="00926472" w:rsidRDefault="00926472" w:rsidP="00653CC5">
      <w:pPr>
        <w:ind w:right="-2"/>
        <w:jc w:val="center"/>
        <w:rPr>
          <w:b/>
          <w:sz w:val="28"/>
          <w:szCs w:val="28"/>
        </w:rPr>
      </w:pPr>
      <w:r w:rsidRPr="003250EA">
        <w:rPr>
          <w:b/>
          <w:sz w:val="28"/>
          <w:szCs w:val="28"/>
        </w:rPr>
        <w:t xml:space="preserve">О внесении изменений в закон Тверской области </w:t>
      </w:r>
    </w:p>
    <w:p w:rsidR="00926472" w:rsidRPr="003250EA" w:rsidRDefault="00926472" w:rsidP="00653CC5">
      <w:pPr>
        <w:ind w:right="-2"/>
        <w:jc w:val="center"/>
        <w:rPr>
          <w:b/>
          <w:sz w:val="28"/>
          <w:szCs w:val="28"/>
        </w:rPr>
      </w:pPr>
      <w:r w:rsidRPr="003250EA">
        <w:rPr>
          <w:b/>
          <w:sz w:val="28"/>
          <w:szCs w:val="28"/>
        </w:rPr>
        <w:t>«О государственной молодежной политике в Тверской области»</w:t>
      </w:r>
    </w:p>
    <w:p w:rsidR="00926472" w:rsidRPr="00F07B6A" w:rsidRDefault="00926472" w:rsidP="009151F1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926472" w:rsidRPr="00F07B6A" w:rsidRDefault="00926472" w:rsidP="009151F1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926472" w:rsidRPr="00F07B6A" w:rsidRDefault="00926472" w:rsidP="009151F1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F07B6A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31</w:t>
      </w:r>
      <w:r w:rsidRPr="00F07B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октября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3</w:t>
      </w:r>
      <w:r w:rsidRPr="00F07B6A">
        <w:rPr>
          <w:color w:val="000000"/>
          <w:sz w:val="28"/>
          <w:szCs w:val="28"/>
        </w:rPr>
        <w:t xml:space="preserve"> года</w:t>
      </w:r>
    </w:p>
    <w:p w:rsidR="00926472" w:rsidRDefault="00926472" w:rsidP="009151F1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926472" w:rsidRPr="00F07B6A" w:rsidRDefault="00926472" w:rsidP="009151F1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926472" w:rsidRPr="00E57664" w:rsidRDefault="00926472" w:rsidP="00E57664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eastAsia="en-US"/>
        </w:rPr>
      </w:pPr>
      <w:r w:rsidRPr="00E57664">
        <w:rPr>
          <w:b/>
          <w:sz w:val="28"/>
          <w:szCs w:val="28"/>
          <w:lang w:eastAsia="en-US"/>
        </w:rPr>
        <w:t>Статья 1</w:t>
      </w:r>
    </w:p>
    <w:p w:rsidR="00926472" w:rsidRPr="00E57664" w:rsidRDefault="00926472" w:rsidP="00E5766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Внести в закон Тверской области от 30.07.1998 № 27-ОЗ-2 «О государственной молодежной политике в Тверской области» (с изменениями, внесенными законами Тверской области от 20.03.2002    № 3-ЗО, от 27.12.2002 № 90-ЗО, от 26.12.2003 № 96-ЗО, от 20.09.2004      № 52-ЗО, от 29.12.2004 № 89-ЗО, от 28.12.2005 № 169-ЗО, от 20.11.2006      № 118-ЗО, от 28.12.2006 № 136-ЗО, от 28.04.2007 № 44-ЗО, от 16.02.2009    № 3-ЗО, от 07.12.2011 № 80-ЗО) следующие изменения: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1) в статье 6: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а) пункт «б» признать утратившим силу;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б) пункт «е» изложить в следующей редакции: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color w:val="000000"/>
          <w:sz w:val="28"/>
          <w:szCs w:val="28"/>
        </w:rPr>
        <w:t>«е) контроль за соблюдением и исполнением законов Тверской области.»;</w:t>
      </w:r>
    </w:p>
    <w:p w:rsidR="00926472" w:rsidRPr="009151F1" w:rsidRDefault="00926472" w:rsidP="009151F1">
      <w:pPr>
        <w:ind w:firstLine="709"/>
        <w:jc w:val="both"/>
        <w:outlineLvl w:val="0"/>
        <w:rPr>
          <w:iCs/>
          <w:sz w:val="28"/>
          <w:szCs w:val="28"/>
        </w:rPr>
      </w:pPr>
      <w:r w:rsidRPr="009151F1">
        <w:rPr>
          <w:iCs/>
          <w:sz w:val="28"/>
          <w:szCs w:val="28"/>
        </w:rPr>
        <w:t>2) в статье 7: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9151F1">
        <w:rPr>
          <w:iCs/>
          <w:sz w:val="28"/>
          <w:szCs w:val="28"/>
        </w:rPr>
        <w:t>а) в абзаце втором слова «</w:t>
      </w:r>
      <w:r w:rsidRPr="009151F1">
        <w:rPr>
          <w:sz w:val="28"/>
          <w:szCs w:val="28"/>
        </w:rPr>
        <w:t>разработка и осуществление комплексных и целевых областных программ</w:t>
      </w:r>
      <w:r w:rsidRPr="009151F1">
        <w:rPr>
          <w:iCs/>
          <w:sz w:val="28"/>
          <w:szCs w:val="28"/>
        </w:rPr>
        <w:t>» заменить словами «</w:t>
      </w:r>
      <w:r w:rsidRPr="009151F1">
        <w:rPr>
          <w:sz w:val="28"/>
          <w:szCs w:val="28"/>
        </w:rPr>
        <w:t>разработка, утверждение и реализация</w:t>
      </w:r>
      <w:r w:rsidRPr="009151F1">
        <w:rPr>
          <w:iCs/>
          <w:sz w:val="28"/>
          <w:szCs w:val="28"/>
        </w:rPr>
        <w:t xml:space="preserve"> государственных программ Тверской области (далее </w:t>
      </w:r>
      <w:r>
        <w:rPr>
          <w:iCs/>
          <w:sz w:val="28"/>
          <w:szCs w:val="28"/>
        </w:rPr>
        <w:t>–</w:t>
      </w:r>
      <w:r w:rsidRPr="009151F1">
        <w:rPr>
          <w:iCs/>
          <w:sz w:val="28"/>
          <w:szCs w:val="28"/>
        </w:rPr>
        <w:t xml:space="preserve"> государственная программа)»;</w:t>
      </w:r>
    </w:p>
    <w:p w:rsidR="00926472" w:rsidRPr="009151F1" w:rsidRDefault="00926472" w:rsidP="009151F1">
      <w:pPr>
        <w:ind w:firstLine="709"/>
        <w:jc w:val="both"/>
        <w:outlineLvl w:val="0"/>
        <w:rPr>
          <w:iCs/>
          <w:sz w:val="28"/>
          <w:szCs w:val="28"/>
        </w:rPr>
      </w:pPr>
      <w:r w:rsidRPr="009151F1">
        <w:rPr>
          <w:iCs/>
          <w:sz w:val="28"/>
          <w:szCs w:val="28"/>
        </w:rPr>
        <w:t xml:space="preserve">б) в абзаце десятом после слов «молодежной политики» дополнить словами </w:t>
      </w:r>
      <w:r>
        <w:rPr>
          <w:iCs/>
          <w:sz w:val="28"/>
          <w:szCs w:val="28"/>
        </w:rPr>
        <w:t>«</w:t>
      </w:r>
      <w:r w:rsidRPr="009151F1">
        <w:rPr>
          <w:iCs/>
          <w:sz w:val="28"/>
          <w:szCs w:val="28"/>
        </w:rPr>
        <w:t xml:space="preserve">(далее </w:t>
      </w:r>
      <w:r>
        <w:rPr>
          <w:iCs/>
          <w:sz w:val="28"/>
          <w:szCs w:val="28"/>
        </w:rPr>
        <w:t>–</w:t>
      </w:r>
      <w:r w:rsidRPr="009151F1">
        <w:rPr>
          <w:iCs/>
          <w:sz w:val="28"/>
          <w:szCs w:val="28"/>
        </w:rPr>
        <w:t xml:space="preserve"> уполномоченный орган)</w:t>
      </w:r>
      <w:r>
        <w:rPr>
          <w:iCs/>
          <w:sz w:val="28"/>
          <w:szCs w:val="28"/>
        </w:rPr>
        <w:t>»</w:t>
      </w:r>
      <w:r w:rsidRPr="009151F1">
        <w:rPr>
          <w:iCs/>
          <w:sz w:val="28"/>
          <w:szCs w:val="28"/>
        </w:rPr>
        <w:t>;</w:t>
      </w:r>
    </w:p>
    <w:p w:rsidR="00926472" w:rsidRPr="009151F1" w:rsidRDefault="00926472" w:rsidP="009151F1">
      <w:pPr>
        <w:ind w:firstLine="709"/>
        <w:jc w:val="both"/>
        <w:outlineLvl w:val="0"/>
        <w:rPr>
          <w:iCs/>
          <w:sz w:val="28"/>
          <w:szCs w:val="28"/>
        </w:rPr>
      </w:pPr>
      <w:r w:rsidRPr="009151F1">
        <w:rPr>
          <w:iCs/>
          <w:sz w:val="28"/>
          <w:szCs w:val="28"/>
        </w:rPr>
        <w:t>в) дополнить абзацем следующего содержания:</w:t>
      </w:r>
    </w:p>
    <w:p w:rsidR="00926472" w:rsidRPr="009151F1" w:rsidRDefault="00926472" w:rsidP="009151F1">
      <w:pPr>
        <w:ind w:firstLine="709"/>
        <w:jc w:val="both"/>
        <w:outlineLvl w:val="0"/>
        <w:rPr>
          <w:iCs/>
          <w:sz w:val="28"/>
          <w:szCs w:val="28"/>
        </w:rPr>
      </w:pPr>
      <w:r w:rsidRPr="009151F1">
        <w:rPr>
          <w:iCs/>
          <w:sz w:val="28"/>
          <w:szCs w:val="28"/>
        </w:rPr>
        <w:t>«иные полномочия в соответствии с законодательством.»;</w:t>
      </w:r>
    </w:p>
    <w:p w:rsidR="00926472" w:rsidRPr="009151F1" w:rsidRDefault="00926472" w:rsidP="009151F1">
      <w:pPr>
        <w:ind w:firstLine="709"/>
        <w:jc w:val="both"/>
        <w:outlineLvl w:val="0"/>
        <w:rPr>
          <w:iCs/>
          <w:sz w:val="28"/>
          <w:szCs w:val="28"/>
        </w:rPr>
      </w:pPr>
      <w:r w:rsidRPr="009151F1">
        <w:rPr>
          <w:iCs/>
          <w:sz w:val="28"/>
          <w:szCs w:val="28"/>
        </w:rPr>
        <w:t>г) дополнить частью 2 следующего содержания:</w:t>
      </w:r>
    </w:p>
    <w:p w:rsidR="00926472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9151F1">
        <w:rPr>
          <w:iCs/>
          <w:sz w:val="28"/>
          <w:szCs w:val="28"/>
        </w:rPr>
        <w:t>«Правительство Тверской области осуществляет указанные в части 1 настоящей статьи полномочия непосредственно или через уполномоченный орган, если иное не предусмотрено законодательством.»;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3) в статье 10: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а) в части 1 слова «территориальными органами службы занятости населения» заменить словами «государственными учреждениями службы занятости»;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б) в части 2: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в пункте «а» слово «целевых» заменить словом «государственных»;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color w:val="000000"/>
          <w:sz w:val="28"/>
          <w:szCs w:val="28"/>
        </w:rPr>
        <w:t>в пункте «в» слово «действующим» исключить;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4) в пункте «г» части 1 статьи 12 слово «целевыми» заменить словом «государственными»;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5) в части 1 статьи 15: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а) в пункте «г» слово «действующим» исключить;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б) в пункте «ж» слова «учащимся дневной формы обучения образовательных учреждений» заменить словами «обучающимся дневной формы обучения образовательных организаций»;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в) в пункте «з» слово «действующим» исключить;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>6) в части 1 статьи 17: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>а) в абзаце шестом слова «образовательных учреждениях» заменить словами «образовательных организациях»;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>б) в абзаце девятом слово «действующим» исключить;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9151F1">
        <w:rPr>
          <w:sz w:val="28"/>
          <w:szCs w:val="28"/>
          <w:lang w:eastAsia="en-US"/>
        </w:rPr>
        <w:t>) в статье 18: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а) в абзаце втором слово «территориальных» исключить;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б) в абзаце третьем слова «или приниматься в качестве самостоятельных областных» исключить;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8) в статье 19: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а) в части 1 слово «действующего» исключить;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color w:val="000000"/>
          <w:sz w:val="28"/>
          <w:szCs w:val="28"/>
        </w:rPr>
        <w:t>б) в части 3 слово «целевые» заменить словом «государственные»;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Pr="009151F1">
        <w:rPr>
          <w:sz w:val="28"/>
          <w:szCs w:val="28"/>
          <w:lang w:eastAsia="en-US"/>
        </w:rPr>
        <w:t>) наименование раздела IV изложить в следующей редакции: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«IV. Основные гарантии прав молодежи на объединение и государственная поддержка деятельности межрегиональных, региональных и местных молодежных и детских объединений»;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 xml:space="preserve">10) </w:t>
      </w:r>
      <w:r w:rsidRPr="009151F1">
        <w:rPr>
          <w:color w:val="000000"/>
          <w:sz w:val="28"/>
          <w:szCs w:val="28"/>
        </w:rPr>
        <w:t>статью 21 изложить в следующей редакции: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«Статья 21. Молодежные и детские объединения, являющиеся объектами государственной поддержки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Государственная поддержка в соответствии с настоящим законом оказывается на конкурсной основе зарегистрированным в установленном законом порядке: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межрегиональным, региональным и местным молодежным объединениям, деятельность которых осуществляется на территории Тверской области;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межрегиональным, региональным и местным детским объединениям, деятельность которых осуществляется на территории Тверской области.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Государственная поддержка межрегиональных, региональных и местных молодежных и детских объединений осуществляется при соблюдении ими следующих условий: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объединение является юридическим лицом;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51F1">
        <w:rPr>
          <w:color w:val="000000"/>
          <w:sz w:val="28"/>
          <w:szCs w:val="28"/>
        </w:rPr>
        <w:t>объединение действует не менее одного года со дня его государственной регистрации.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color w:val="000000"/>
          <w:sz w:val="28"/>
          <w:szCs w:val="28"/>
        </w:rPr>
        <w:t>Соответствие обращающегося за государственной поддержкой молодежного или детского объединения установленным настоящим законом требованиям определяется Правительством Тверской области или уполномоченным органом.»;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>11) дополнить статьей 21</w:t>
      </w:r>
      <w:r w:rsidRPr="00A23E9C">
        <w:rPr>
          <w:sz w:val="28"/>
          <w:szCs w:val="28"/>
          <w:vertAlign w:val="superscript"/>
          <w:lang w:eastAsia="en-US"/>
        </w:rPr>
        <w:t>1</w:t>
      </w:r>
      <w:r w:rsidRPr="00A23E9C">
        <w:rPr>
          <w:sz w:val="28"/>
          <w:szCs w:val="28"/>
          <w:lang w:eastAsia="en-US"/>
        </w:rPr>
        <w:t xml:space="preserve"> следующего содержания: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>«Статья 21</w:t>
      </w:r>
      <w:r w:rsidRPr="00A23E9C">
        <w:rPr>
          <w:sz w:val="28"/>
          <w:szCs w:val="28"/>
          <w:vertAlign w:val="superscript"/>
          <w:lang w:eastAsia="en-US"/>
        </w:rPr>
        <w:t>1</w:t>
      </w:r>
      <w:r w:rsidRPr="00A23E9C">
        <w:rPr>
          <w:sz w:val="28"/>
          <w:szCs w:val="28"/>
          <w:lang w:eastAsia="en-US"/>
        </w:rPr>
        <w:t>. Региональный реестр молодежных и детских объединений, пользующихся государственной поддержкой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 xml:space="preserve">Правительство Тверской области или уполномоченный орган формирует и ведет </w:t>
      </w:r>
      <w:r>
        <w:rPr>
          <w:sz w:val="28"/>
          <w:szCs w:val="28"/>
          <w:lang w:eastAsia="en-US"/>
        </w:rPr>
        <w:t>Р</w:t>
      </w:r>
      <w:r w:rsidRPr="00A23E9C">
        <w:rPr>
          <w:sz w:val="28"/>
          <w:szCs w:val="28"/>
          <w:lang w:eastAsia="en-US"/>
        </w:rPr>
        <w:t>егиональный реестр молодежных и детских объединений, пользующихся государственной поддержкой (далее – Региональный реестр), включающий сведения о межрегиональных, региональных, местных молодежных и детских объединениях. Порядок формирования и ведения Регионального реестра в части, не урегулированной настоящей статьей, устанавливается Правительством Тверской области.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Включение молодежных и детских объединений в Региональный реестр осуществляется бесплатно в течение одного месяца после представления ими письменного заявления и документов, подтверждающих соответствие молодежного или детского объединения требованиям части 2 статьи 21 настоящего закона.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>Молодежные и детские объединения, включенные в Региональный реестр, один раз в два года представляют в Правительство Тверской области или уполномоченный орган документы, подтверждающие соответствие молодежного или детского объединения требованиям части 2 статьи 21 настоящего закона.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>В случае</w:t>
      </w:r>
      <w:r>
        <w:rPr>
          <w:sz w:val="28"/>
          <w:szCs w:val="28"/>
          <w:lang w:eastAsia="en-US"/>
        </w:rPr>
        <w:t>,</w:t>
      </w:r>
      <w:r w:rsidRPr="00A23E9C">
        <w:rPr>
          <w:sz w:val="28"/>
          <w:szCs w:val="28"/>
          <w:lang w:eastAsia="en-US"/>
        </w:rPr>
        <w:t xml:space="preserve"> если документы, подтверждающие соблюдение требований части 2 статьи 21 настоящего закона, не представлены молодежным или детским объединением, Правительство Тверской области или уполномоченный орган в рамках межведомственного информационного взаимодействия запрашивает указанные документы.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В Региональный реестр включаются следующие сведения о молодежном или детском объединении: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1) полное и (если имеется) сокращенное наименования, адрес (место нахождения) его постоянно действующего руководящего органа;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2) государственный регистрационный номер записи о государственной регистрации (основной государственный регистрационный номер);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3) идентификационный номер налогоплательщика;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4) код причины постановки на учет;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5) регистрационный номер в Пенсионном фонде Российской Федерации;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6) численность его членов;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7) цель создания и деятельности молодежного или детского объединения в соответствии с его уставом;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8) информация о видах деятельности, осуществляемых молодежным или детским объединением;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9) дата включения его в Региональный реестр;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10) дата и основание его исключения из Регионального реестра.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>Молодежное или детское объединение, включенное в Региональный реестр, может быть исключено из указанного реестра в соответствии с решением Правительства Тверской области или уполномоченного органа по одному из следующих оснований: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>1) письменное заявление молодежного или детского объединения;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>2) выявление несоответствия молодежного или детского объединения требованиям части 2 статьи 21 настоящего закона.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>Правительство Тверской области или уполномоченный орган в течение пяти рабочих дней со дня принятия решения об исключении молодежного или детского объединения из Регионального реестра уведомляет в письменной форме такое объединение о принятом решении.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sz w:val="28"/>
          <w:szCs w:val="28"/>
          <w:lang w:eastAsia="en-US"/>
        </w:rPr>
        <w:t xml:space="preserve">Информация, содержащаяся в Региональном реестре, является общедоступной и предоставляется в соответствии с Федеральным законом </w:t>
      </w:r>
      <w:r>
        <w:rPr>
          <w:sz w:val="28"/>
          <w:szCs w:val="28"/>
          <w:lang w:eastAsia="en-US"/>
        </w:rPr>
        <w:t>от </w:t>
      </w:r>
      <w:r w:rsidRPr="00A23E9C">
        <w:rPr>
          <w:sz w:val="28"/>
          <w:szCs w:val="28"/>
          <w:lang w:eastAsia="en-US"/>
        </w:rPr>
        <w:t>09.02.2009 № 8-ФЗ «Об обе</w:t>
      </w:r>
      <w:r>
        <w:rPr>
          <w:sz w:val="28"/>
          <w:szCs w:val="28"/>
          <w:lang w:eastAsia="en-US"/>
        </w:rPr>
        <w:t>спечении доступа к информации о </w:t>
      </w:r>
      <w:r w:rsidRPr="00A23E9C">
        <w:rPr>
          <w:sz w:val="28"/>
          <w:szCs w:val="28"/>
          <w:lang w:eastAsia="en-US"/>
        </w:rPr>
        <w:t>деятельности государственных органов и органов местного самоуправления»,</w:t>
      </w:r>
      <w:r w:rsidRPr="00A23E9C">
        <w:rPr>
          <w:sz w:val="28"/>
          <w:szCs w:val="28"/>
        </w:rPr>
        <w:t xml:space="preserve"> з</w:t>
      </w:r>
      <w:r w:rsidRPr="00A23E9C">
        <w:rPr>
          <w:sz w:val="28"/>
          <w:szCs w:val="28"/>
          <w:lang w:eastAsia="en-US"/>
        </w:rPr>
        <w:t>аконом Тверской области о</w:t>
      </w:r>
      <w:r>
        <w:rPr>
          <w:sz w:val="28"/>
          <w:szCs w:val="28"/>
          <w:lang w:eastAsia="en-US"/>
        </w:rPr>
        <w:t>т 26.07.2010 № 68-ЗО «О </w:t>
      </w:r>
      <w:r w:rsidRPr="00A23E9C">
        <w:rPr>
          <w:sz w:val="28"/>
          <w:szCs w:val="28"/>
          <w:lang w:eastAsia="en-US"/>
        </w:rPr>
        <w:t>предоставлении информации о деятельности государственных органов Тверской области».»;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2</w:t>
      </w:r>
      <w:r w:rsidRPr="009151F1">
        <w:rPr>
          <w:sz w:val="28"/>
          <w:szCs w:val="28"/>
          <w:lang w:eastAsia="en-US"/>
        </w:rPr>
        <w:t>) статью 22 признать утратившей силу;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9151F1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3</w:t>
      </w:r>
      <w:r w:rsidRPr="009151F1">
        <w:rPr>
          <w:sz w:val="28"/>
          <w:szCs w:val="28"/>
          <w:lang w:eastAsia="en-US"/>
        </w:rPr>
        <w:t>) статью 23 признать утратившей силу;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14) статью 24 изложить в следующей редакции: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«Статья 24. Государственная поддержка проектов (программ) межрегиональных, региональных и местных молодежных и детских объединений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Меры государственной поддержки межрегиональных, региональных и местных молодежных и детских объединений предусматриваются в разделах (подпрограммах) государственных программ в области государственной молодежной политики и защиты детства.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Решение о государственной поддержке проектов (программ) межрегиональных, региональных и местных молодежных и детских объединений принимается Правительством Тверской области или уполномоченным органом по результатам конкурса указанных проектов (программ).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Порядок и условия проведения конкурса определяются Правительством Тверской области или уполномоченным органом.</w:t>
      </w:r>
    </w:p>
    <w:p w:rsidR="00926472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Конкурсный проект (программа) молодежного или детского объединения должен отражать цель, основные задачи, содержание и план реализации данного проекта (программы), финансовые, материальные, кадровые ресурсы и организационные возможности этого объединения по реализации проекта (программы).»</w:t>
      </w:r>
      <w:r>
        <w:rPr>
          <w:color w:val="000000"/>
          <w:sz w:val="28"/>
          <w:szCs w:val="28"/>
        </w:rPr>
        <w:t>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15) в статье 25: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а) часть 2 признать утратившей силу;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б) в части 3 слова «областным исполнительным органом государственной власти Тверской области по реализации молодежной политики» заменить словами «уполномоченным органом»;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16) в части 1 статьи 26 слова «областной исполнительный орган государственной власти Тверской области по реализации молодежной политики» заменить словами «уполномоченный орган»;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17) в статье 27: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а) в части 2 слово «действующим» исключить;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color w:val="000000"/>
          <w:sz w:val="28"/>
          <w:szCs w:val="28"/>
        </w:rPr>
        <w:t>б) в части 5 слова «с момента» заменить словами «со дня»;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18) в статье 28: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а) в части 1 слова «областной исполнительный орган государственной власти Тверской области по реализации молодежной политики» заменить словами «уполномоченный орган»;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б) абзац второй части 3 изложить в следующей редакции: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color w:val="000000"/>
          <w:sz w:val="28"/>
          <w:szCs w:val="28"/>
        </w:rPr>
        <w:t>«исполнять заказы на поставки товаров, выполнение работ, оказание услуг для государственных нужд;»;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19) в статье 29: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а) наименование статьи изложить в следующей редакции: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«Статья 29.</w:t>
      </w:r>
      <w:r w:rsidRPr="00A23E9C">
        <w:rPr>
          <w:i/>
          <w:color w:val="000000"/>
          <w:sz w:val="28"/>
          <w:szCs w:val="28"/>
        </w:rPr>
        <w:t xml:space="preserve"> </w:t>
      </w:r>
      <w:r w:rsidRPr="00A23E9C">
        <w:rPr>
          <w:color w:val="000000"/>
          <w:sz w:val="28"/>
          <w:szCs w:val="28"/>
        </w:rPr>
        <w:t>Финансирование молодежной политики»;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б) часть 1 признать утратившей силу;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color w:val="000000"/>
          <w:sz w:val="28"/>
          <w:szCs w:val="28"/>
        </w:rPr>
        <w:t>в) часть 2 изложить в следующей редакции: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3E9C">
        <w:rPr>
          <w:sz w:val="28"/>
          <w:szCs w:val="28"/>
        </w:rPr>
        <w:t>«Финансирование мероприятий по реализации молодежной политики осуществляется за счет средств областного бюджета Тверской области в соответствии с законодательством.»;</w:t>
      </w:r>
    </w:p>
    <w:p w:rsidR="00926472" w:rsidRPr="00A23E9C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  <w:r w:rsidRPr="00A23E9C">
        <w:rPr>
          <w:color w:val="000000"/>
          <w:sz w:val="28"/>
          <w:szCs w:val="28"/>
        </w:rPr>
        <w:t>г) в части 4 слово «действующим» исключить.</w:t>
      </w:r>
    </w:p>
    <w:p w:rsidR="00926472" w:rsidRPr="009151F1" w:rsidRDefault="00926472" w:rsidP="009151F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en-US"/>
        </w:rPr>
      </w:pPr>
    </w:p>
    <w:p w:rsidR="00926472" w:rsidRPr="00E57664" w:rsidRDefault="00926472" w:rsidP="00E5766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eastAsia="en-US"/>
        </w:rPr>
      </w:pPr>
      <w:r w:rsidRPr="00E57664">
        <w:rPr>
          <w:b/>
          <w:sz w:val="28"/>
          <w:szCs w:val="28"/>
          <w:lang w:eastAsia="en-US"/>
        </w:rPr>
        <w:t>Статья 2</w:t>
      </w:r>
    </w:p>
    <w:p w:rsidR="00926472" w:rsidRPr="00E57664" w:rsidRDefault="00926472" w:rsidP="00E576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926472" w:rsidRPr="00F91A55" w:rsidRDefault="00926472" w:rsidP="00E5766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91A55">
        <w:rPr>
          <w:sz w:val="28"/>
          <w:szCs w:val="28"/>
          <w:lang w:eastAsia="en-US"/>
        </w:rPr>
        <w:t>Настоящий закон вступает в силу со дня его официального опубликования.</w:t>
      </w:r>
    </w:p>
    <w:p w:rsidR="00926472" w:rsidRPr="00F91A55" w:rsidRDefault="00926472" w:rsidP="00462CF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26472" w:rsidRDefault="00926472" w:rsidP="00462CF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26472" w:rsidRPr="00F91A55" w:rsidRDefault="00926472" w:rsidP="00462CF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26472" w:rsidRPr="00F91A55" w:rsidRDefault="00926472" w:rsidP="000C5CE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F91A55">
        <w:rPr>
          <w:sz w:val="28"/>
          <w:szCs w:val="28"/>
          <w:lang w:eastAsia="en-US"/>
        </w:rPr>
        <w:t>Губернатор Тверской области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</w:t>
      </w:r>
      <w:r w:rsidRPr="00F91A55">
        <w:rPr>
          <w:sz w:val="28"/>
          <w:szCs w:val="28"/>
          <w:lang w:eastAsia="en-US"/>
        </w:rPr>
        <w:t>А.В.</w:t>
      </w:r>
      <w:r>
        <w:rPr>
          <w:sz w:val="28"/>
          <w:szCs w:val="28"/>
          <w:lang w:eastAsia="en-US"/>
        </w:rPr>
        <w:t xml:space="preserve"> </w:t>
      </w:r>
      <w:r w:rsidRPr="00F91A55">
        <w:rPr>
          <w:sz w:val="28"/>
          <w:szCs w:val="28"/>
          <w:lang w:eastAsia="en-US"/>
        </w:rPr>
        <w:t>Шевелев</w:t>
      </w:r>
    </w:p>
    <w:p w:rsidR="00926472" w:rsidRDefault="00926472" w:rsidP="000C5CEC">
      <w:pPr>
        <w:rPr>
          <w:sz w:val="28"/>
          <w:szCs w:val="28"/>
        </w:rPr>
      </w:pPr>
    </w:p>
    <w:p w:rsidR="00926472" w:rsidRDefault="00926472" w:rsidP="000C5CEC">
      <w:pPr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926472" w:rsidRPr="00F70046" w:rsidRDefault="00926472" w:rsidP="00F70046">
      <w:pPr>
        <w:jc w:val="both"/>
        <w:rPr>
          <w:sz w:val="28"/>
          <w:szCs w:val="28"/>
        </w:rPr>
      </w:pPr>
      <w:r w:rsidRPr="00F70046">
        <w:rPr>
          <w:sz w:val="28"/>
          <w:szCs w:val="28"/>
        </w:rPr>
        <w:t>12</w:t>
      </w:r>
      <w:r w:rsidRPr="00F70046">
        <w:rPr>
          <w:sz w:val="28"/>
          <w:szCs w:val="28"/>
          <w:lang w:val="en-US"/>
        </w:rPr>
        <w:t xml:space="preserve"> </w:t>
      </w:r>
      <w:r w:rsidRPr="00F70046">
        <w:rPr>
          <w:sz w:val="28"/>
          <w:szCs w:val="28"/>
        </w:rPr>
        <w:t>ноября 2013 года</w:t>
      </w:r>
    </w:p>
    <w:p w:rsidR="00926472" w:rsidRPr="00F70046" w:rsidRDefault="00926472" w:rsidP="00F70046">
      <w:pPr>
        <w:jc w:val="both"/>
        <w:rPr>
          <w:sz w:val="28"/>
          <w:szCs w:val="28"/>
        </w:rPr>
      </w:pPr>
      <w:r w:rsidRPr="00F70046">
        <w:rPr>
          <w:sz w:val="28"/>
          <w:szCs w:val="28"/>
        </w:rPr>
        <w:t xml:space="preserve">№ </w:t>
      </w:r>
      <w:r>
        <w:rPr>
          <w:sz w:val="28"/>
          <w:szCs w:val="28"/>
        </w:rPr>
        <w:t>92</w:t>
      </w:r>
      <w:r w:rsidRPr="00F70046">
        <w:rPr>
          <w:sz w:val="28"/>
          <w:szCs w:val="28"/>
        </w:rPr>
        <w:t>-ЗО</w:t>
      </w:r>
    </w:p>
    <w:p w:rsidR="00926472" w:rsidRDefault="00926472" w:rsidP="000C5CEC">
      <w:pPr>
        <w:rPr>
          <w:sz w:val="28"/>
          <w:szCs w:val="28"/>
        </w:rPr>
      </w:pPr>
    </w:p>
    <w:p w:rsidR="00926472" w:rsidRDefault="00926472" w:rsidP="000C5CEC">
      <w:pPr>
        <w:rPr>
          <w:sz w:val="28"/>
          <w:szCs w:val="28"/>
        </w:rPr>
      </w:pPr>
    </w:p>
    <w:p w:rsidR="00926472" w:rsidRDefault="00926472" w:rsidP="000C5CEC">
      <w:pPr>
        <w:rPr>
          <w:sz w:val="28"/>
          <w:szCs w:val="28"/>
        </w:rPr>
      </w:pPr>
    </w:p>
    <w:p w:rsidR="00926472" w:rsidRDefault="00926472" w:rsidP="000C5CEC">
      <w:pPr>
        <w:rPr>
          <w:sz w:val="28"/>
          <w:szCs w:val="28"/>
        </w:rPr>
      </w:pPr>
    </w:p>
    <w:p w:rsidR="00926472" w:rsidRDefault="00926472" w:rsidP="000C5CEC">
      <w:pPr>
        <w:rPr>
          <w:sz w:val="28"/>
          <w:szCs w:val="28"/>
        </w:rPr>
      </w:pPr>
    </w:p>
    <w:p w:rsidR="00926472" w:rsidRDefault="00926472" w:rsidP="000C5CEC">
      <w:pPr>
        <w:rPr>
          <w:sz w:val="28"/>
          <w:szCs w:val="28"/>
        </w:rPr>
      </w:pPr>
    </w:p>
    <w:p w:rsidR="00926472" w:rsidRPr="007254AF" w:rsidRDefault="00926472" w:rsidP="000C5CEC">
      <w:pPr>
        <w:rPr>
          <w:sz w:val="16"/>
          <w:szCs w:val="16"/>
        </w:rPr>
      </w:pPr>
      <w:fldSimple w:instr=" FILENAME  \p  \* MERGEFORMAT ">
        <w:r w:rsidRPr="007254AF">
          <w:rPr>
            <w:noProof/>
            <w:sz w:val="16"/>
            <w:szCs w:val="16"/>
          </w:rPr>
          <w:t>\\File-server\комитет социальной политики\5 созыв\документы комитета\34 заседание 31.10.2013\pr\Z (34) 898-П-5.docx</w:t>
        </w:r>
      </w:fldSimple>
    </w:p>
    <w:sectPr w:rsidR="00926472" w:rsidRPr="007254AF" w:rsidSect="00653CC5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472" w:rsidRDefault="00926472" w:rsidP="00E50B1A">
      <w:r>
        <w:separator/>
      </w:r>
    </w:p>
  </w:endnote>
  <w:endnote w:type="continuationSeparator" w:id="1">
    <w:p w:rsidR="00926472" w:rsidRDefault="00926472" w:rsidP="00E50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472" w:rsidRDefault="00926472" w:rsidP="00E50B1A">
      <w:r>
        <w:separator/>
      </w:r>
    </w:p>
  </w:footnote>
  <w:footnote w:type="continuationSeparator" w:id="1">
    <w:p w:rsidR="00926472" w:rsidRDefault="00926472" w:rsidP="00E50B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72" w:rsidRDefault="00926472" w:rsidP="003250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6472" w:rsidRDefault="009264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472" w:rsidRPr="008A4516" w:rsidRDefault="00926472" w:rsidP="00653CC5">
    <w:pPr>
      <w:pStyle w:val="Header"/>
      <w:jc w:val="right"/>
      <w:rPr>
        <w:sz w:val="28"/>
        <w:szCs w:val="28"/>
      </w:rPr>
    </w:pPr>
    <w:r w:rsidRPr="00653CC5">
      <w:rPr>
        <w:sz w:val="24"/>
        <w:szCs w:val="24"/>
      </w:rPr>
      <w:fldChar w:fldCharType="begin"/>
    </w:r>
    <w:r w:rsidRPr="00653CC5">
      <w:rPr>
        <w:sz w:val="24"/>
        <w:szCs w:val="24"/>
      </w:rPr>
      <w:instrText>PAGE   \* MERGEFORMAT</w:instrText>
    </w:r>
    <w:r w:rsidRPr="00653CC5">
      <w:rPr>
        <w:sz w:val="24"/>
        <w:szCs w:val="24"/>
      </w:rPr>
      <w:fldChar w:fldCharType="separate"/>
    </w:r>
    <w:r>
      <w:rPr>
        <w:noProof/>
        <w:sz w:val="24"/>
        <w:szCs w:val="24"/>
      </w:rPr>
      <w:t>6</w:t>
    </w:r>
    <w:r w:rsidRPr="00653CC5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B1F"/>
    <w:multiLevelType w:val="hybridMultilevel"/>
    <w:tmpl w:val="8910BBA2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688489C"/>
    <w:multiLevelType w:val="hybridMultilevel"/>
    <w:tmpl w:val="9F7CC1E4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4EE32FC4"/>
    <w:multiLevelType w:val="hybridMultilevel"/>
    <w:tmpl w:val="3A0AF6A0"/>
    <w:lvl w:ilvl="0" w:tplc="FEACD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FA8"/>
    <w:rsid w:val="000049D4"/>
    <w:rsid w:val="00004E1B"/>
    <w:rsid w:val="000071F0"/>
    <w:rsid w:val="00007FF6"/>
    <w:rsid w:val="00013197"/>
    <w:rsid w:val="00013FF0"/>
    <w:rsid w:val="00014614"/>
    <w:rsid w:val="00014ABD"/>
    <w:rsid w:val="00030EFB"/>
    <w:rsid w:val="0003160F"/>
    <w:rsid w:val="00032DB1"/>
    <w:rsid w:val="0004589E"/>
    <w:rsid w:val="00052B5A"/>
    <w:rsid w:val="00055A22"/>
    <w:rsid w:val="00067135"/>
    <w:rsid w:val="00067BC4"/>
    <w:rsid w:val="000779B9"/>
    <w:rsid w:val="00080E6C"/>
    <w:rsid w:val="000846A3"/>
    <w:rsid w:val="00094BE8"/>
    <w:rsid w:val="000C1613"/>
    <w:rsid w:val="000C5CEC"/>
    <w:rsid w:val="000C5F1F"/>
    <w:rsid w:val="000D6082"/>
    <w:rsid w:val="000E555E"/>
    <w:rsid w:val="000E5C84"/>
    <w:rsid w:val="001019DD"/>
    <w:rsid w:val="001075BB"/>
    <w:rsid w:val="0012066D"/>
    <w:rsid w:val="00120877"/>
    <w:rsid w:val="00120B88"/>
    <w:rsid w:val="00147A13"/>
    <w:rsid w:val="001527AE"/>
    <w:rsid w:val="00152C1E"/>
    <w:rsid w:val="00153957"/>
    <w:rsid w:val="00154B01"/>
    <w:rsid w:val="00157FD6"/>
    <w:rsid w:val="0016010B"/>
    <w:rsid w:val="00167812"/>
    <w:rsid w:val="001813DC"/>
    <w:rsid w:val="00193603"/>
    <w:rsid w:val="00196C24"/>
    <w:rsid w:val="001A2E1A"/>
    <w:rsid w:val="001C3279"/>
    <w:rsid w:val="001D495B"/>
    <w:rsid w:val="001E1AF7"/>
    <w:rsid w:val="001F5630"/>
    <w:rsid w:val="0020072B"/>
    <w:rsid w:val="002041A8"/>
    <w:rsid w:val="00206190"/>
    <w:rsid w:val="002136CE"/>
    <w:rsid w:val="002161EA"/>
    <w:rsid w:val="00225DEC"/>
    <w:rsid w:val="00240C23"/>
    <w:rsid w:val="00243483"/>
    <w:rsid w:val="00246796"/>
    <w:rsid w:val="002560AD"/>
    <w:rsid w:val="00262173"/>
    <w:rsid w:val="00262E5D"/>
    <w:rsid w:val="00280811"/>
    <w:rsid w:val="00280813"/>
    <w:rsid w:val="00282355"/>
    <w:rsid w:val="00290CA8"/>
    <w:rsid w:val="002927B1"/>
    <w:rsid w:val="00294584"/>
    <w:rsid w:val="00294AAB"/>
    <w:rsid w:val="00296737"/>
    <w:rsid w:val="00296C38"/>
    <w:rsid w:val="002C3E38"/>
    <w:rsid w:val="002C6C5B"/>
    <w:rsid w:val="002D1000"/>
    <w:rsid w:val="002D2ADC"/>
    <w:rsid w:val="002D4065"/>
    <w:rsid w:val="002D4BBA"/>
    <w:rsid w:val="002E6873"/>
    <w:rsid w:val="002F2AC5"/>
    <w:rsid w:val="002F66F4"/>
    <w:rsid w:val="0030536C"/>
    <w:rsid w:val="00322059"/>
    <w:rsid w:val="003250EA"/>
    <w:rsid w:val="00332206"/>
    <w:rsid w:val="0034016C"/>
    <w:rsid w:val="00346035"/>
    <w:rsid w:val="00361A84"/>
    <w:rsid w:val="00364B77"/>
    <w:rsid w:val="00366585"/>
    <w:rsid w:val="003769DE"/>
    <w:rsid w:val="0039026F"/>
    <w:rsid w:val="00390BA0"/>
    <w:rsid w:val="00392EAD"/>
    <w:rsid w:val="00396F1E"/>
    <w:rsid w:val="003B5593"/>
    <w:rsid w:val="003C44CE"/>
    <w:rsid w:val="003C7180"/>
    <w:rsid w:val="003D47AF"/>
    <w:rsid w:val="003E6F39"/>
    <w:rsid w:val="003F2A14"/>
    <w:rsid w:val="003F4345"/>
    <w:rsid w:val="004032F1"/>
    <w:rsid w:val="00410916"/>
    <w:rsid w:val="004114B9"/>
    <w:rsid w:val="004142BC"/>
    <w:rsid w:val="00415DEB"/>
    <w:rsid w:val="004164E9"/>
    <w:rsid w:val="0042254E"/>
    <w:rsid w:val="00425BE0"/>
    <w:rsid w:val="00436B48"/>
    <w:rsid w:val="00440442"/>
    <w:rsid w:val="00453BBB"/>
    <w:rsid w:val="00455E3F"/>
    <w:rsid w:val="00456CAE"/>
    <w:rsid w:val="00462CF4"/>
    <w:rsid w:val="00467ECC"/>
    <w:rsid w:val="00471C6E"/>
    <w:rsid w:val="00487E48"/>
    <w:rsid w:val="00496F74"/>
    <w:rsid w:val="004A6EBB"/>
    <w:rsid w:val="004B399B"/>
    <w:rsid w:val="004B79A8"/>
    <w:rsid w:val="004C0E04"/>
    <w:rsid w:val="004C57C1"/>
    <w:rsid w:val="004D051A"/>
    <w:rsid w:val="004E4BE9"/>
    <w:rsid w:val="004E5BF3"/>
    <w:rsid w:val="00504927"/>
    <w:rsid w:val="00510A66"/>
    <w:rsid w:val="00513BA3"/>
    <w:rsid w:val="00516379"/>
    <w:rsid w:val="00526200"/>
    <w:rsid w:val="00553F31"/>
    <w:rsid w:val="00564063"/>
    <w:rsid w:val="00582CB8"/>
    <w:rsid w:val="00590357"/>
    <w:rsid w:val="005A2EAD"/>
    <w:rsid w:val="005A7C3F"/>
    <w:rsid w:val="005B426C"/>
    <w:rsid w:val="005C4912"/>
    <w:rsid w:val="005D5A1A"/>
    <w:rsid w:val="005D74EB"/>
    <w:rsid w:val="005E4F1B"/>
    <w:rsid w:val="005E66B2"/>
    <w:rsid w:val="005E7F2D"/>
    <w:rsid w:val="005F7BCC"/>
    <w:rsid w:val="00600E74"/>
    <w:rsid w:val="006242BB"/>
    <w:rsid w:val="006333CD"/>
    <w:rsid w:val="006379A5"/>
    <w:rsid w:val="00642120"/>
    <w:rsid w:val="00653CC5"/>
    <w:rsid w:val="00657614"/>
    <w:rsid w:val="00670AE3"/>
    <w:rsid w:val="00670F95"/>
    <w:rsid w:val="00673374"/>
    <w:rsid w:val="00681984"/>
    <w:rsid w:val="006824CC"/>
    <w:rsid w:val="00682C32"/>
    <w:rsid w:val="00691FAC"/>
    <w:rsid w:val="00695BD5"/>
    <w:rsid w:val="006A42CF"/>
    <w:rsid w:val="006C1BF5"/>
    <w:rsid w:val="006D724E"/>
    <w:rsid w:val="006F20C1"/>
    <w:rsid w:val="007254AF"/>
    <w:rsid w:val="00734D7B"/>
    <w:rsid w:val="0073575A"/>
    <w:rsid w:val="0073622F"/>
    <w:rsid w:val="00752186"/>
    <w:rsid w:val="0075728A"/>
    <w:rsid w:val="0076285F"/>
    <w:rsid w:val="00774D59"/>
    <w:rsid w:val="0077615E"/>
    <w:rsid w:val="007825A8"/>
    <w:rsid w:val="00790A42"/>
    <w:rsid w:val="0079526E"/>
    <w:rsid w:val="007957F0"/>
    <w:rsid w:val="0079626A"/>
    <w:rsid w:val="007B21E6"/>
    <w:rsid w:val="007B2B2E"/>
    <w:rsid w:val="007C3C9D"/>
    <w:rsid w:val="007C538F"/>
    <w:rsid w:val="007E05C3"/>
    <w:rsid w:val="007E233A"/>
    <w:rsid w:val="007E63C9"/>
    <w:rsid w:val="007F3EC7"/>
    <w:rsid w:val="00815892"/>
    <w:rsid w:val="008163FB"/>
    <w:rsid w:val="00824326"/>
    <w:rsid w:val="00835A5C"/>
    <w:rsid w:val="008374F8"/>
    <w:rsid w:val="00865461"/>
    <w:rsid w:val="00875D22"/>
    <w:rsid w:val="00886726"/>
    <w:rsid w:val="00887342"/>
    <w:rsid w:val="00891BC9"/>
    <w:rsid w:val="008A11B4"/>
    <w:rsid w:val="008A4516"/>
    <w:rsid w:val="008A6053"/>
    <w:rsid w:val="008B5016"/>
    <w:rsid w:val="008C068B"/>
    <w:rsid w:val="008D0ACF"/>
    <w:rsid w:val="008D20E1"/>
    <w:rsid w:val="008D5019"/>
    <w:rsid w:val="008D6E0D"/>
    <w:rsid w:val="008E152C"/>
    <w:rsid w:val="008E1AFE"/>
    <w:rsid w:val="008F6114"/>
    <w:rsid w:val="008F7394"/>
    <w:rsid w:val="0090417D"/>
    <w:rsid w:val="00906443"/>
    <w:rsid w:val="00911788"/>
    <w:rsid w:val="009151F1"/>
    <w:rsid w:val="00915D3C"/>
    <w:rsid w:val="00923914"/>
    <w:rsid w:val="00926472"/>
    <w:rsid w:val="009301FF"/>
    <w:rsid w:val="0093539F"/>
    <w:rsid w:val="00984DF4"/>
    <w:rsid w:val="009A2245"/>
    <w:rsid w:val="009A2675"/>
    <w:rsid w:val="009A59FC"/>
    <w:rsid w:val="009B3526"/>
    <w:rsid w:val="009C12AE"/>
    <w:rsid w:val="009C78C4"/>
    <w:rsid w:val="009D3B41"/>
    <w:rsid w:val="009E0D83"/>
    <w:rsid w:val="009E7FC8"/>
    <w:rsid w:val="00A03FA8"/>
    <w:rsid w:val="00A16AC2"/>
    <w:rsid w:val="00A23E9C"/>
    <w:rsid w:val="00A33FD9"/>
    <w:rsid w:val="00A3616B"/>
    <w:rsid w:val="00A401F7"/>
    <w:rsid w:val="00A403DA"/>
    <w:rsid w:val="00A41B54"/>
    <w:rsid w:val="00A425EA"/>
    <w:rsid w:val="00A55020"/>
    <w:rsid w:val="00A6466D"/>
    <w:rsid w:val="00A65DDA"/>
    <w:rsid w:val="00A73738"/>
    <w:rsid w:val="00A91D91"/>
    <w:rsid w:val="00A92092"/>
    <w:rsid w:val="00A9308F"/>
    <w:rsid w:val="00AA1C45"/>
    <w:rsid w:val="00AA31FC"/>
    <w:rsid w:val="00AB4077"/>
    <w:rsid w:val="00AB693D"/>
    <w:rsid w:val="00AC5200"/>
    <w:rsid w:val="00AD1CEC"/>
    <w:rsid w:val="00AF44E7"/>
    <w:rsid w:val="00AF54ED"/>
    <w:rsid w:val="00AF6F91"/>
    <w:rsid w:val="00B0205E"/>
    <w:rsid w:val="00B02109"/>
    <w:rsid w:val="00B0678E"/>
    <w:rsid w:val="00B1016F"/>
    <w:rsid w:val="00B124CC"/>
    <w:rsid w:val="00B15DD1"/>
    <w:rsid w:val="00B275ED"/>
    <w:rsid w:val="00B5258D"/>
    <w:rsid w:val="00B54327"/>
    <w:rsid w:val="00B942E5"/>
    <w:rsid w:val="00B957B6"/>
    <w:rsid w:val="00B96E63"/>
    <w:rsid w:val="00BB3C0B"/>
    <w:rsid w:val="00BB408B"/>
    <w:rsid w:val="00BB4AC6"/>
    <w:rsid w:val="00BE0DC1"/>
    <w:rsid w:val="00C02449"/>
    <w:rsid w:val="00C028AE"/>
    <w:rsid w:val="00C24892"/>
    <w:rsid w:val="00C319E7"/>
    <w:rsid w:val="00C437D7"/>
    <w:rsid w:val="00C536D7"/>
    <w:rsid w:val="00C57D87"/>
    <w:rsid w:val="00C92D0D"/>
    <w:rsid w:val="00C960F7"/>
    <w:rsid w:val="00CB1746"/>
    <w:rsid w:val="00CB72A9"/>
    <w:rsid w:val="00CD5F62"/>
    <w:rsid w:val="00CE0CB3"/>
    <w:rsid w:val="00CE5E82"/>
    <w:rsid w:val="00CE5F8A"/>
    <w:rsid w:val="00CE77D8"/>
    <w:rsid w:val="00CF0053"/>
    <w:rsid w:val="00CF47A1"/>
    <w:rsid w:val="00D014F3"/>
    <w:rsid w:val="00D07885"/>
    <w:rsid w:val="00D1185E"/>
    <w:rsid w:val="00D131FC"/>
    <w:rsid w:val="00D1368D"/>
    <w:rsid w:val="00D16427"/>
    <w:rsid w:val="00D1759B"/>
    <w:rsid w:val="00D22E5D"/>
    <w:rsid w:val="00D33637"/>
    <w:rsid w:val="00D35DF9"/>
    <w:rsid w:val="00D55976"/>
    <w:rsid w:val="00D652C3"/>
    <w:rsid w:val="00D7322E"/>
    <w:rsid w:val="00DA19B1"/>
    <w:rsid w:val="00DB1A6C"/>
    <w:rsid w:val="00DB25B5"/>
    <w:rsid w:val="00DB378F"/>
    <w:rsid w:val="00DC2022"/>
    <w:rsid w:val="00DC59DF"/>
    <w:rsid w:val="00DE2399"/>
    <w:rsid w:val="00DE2D37"/>
    <w:rsid w:val="00DE5636"/>
    <w:rsid w:val="00E03BF3"/>
    <w:rsid w:val="00E0670C"/>
    <w:rsid w:val="00E06B63"/>
    <w:rsid w:val="00E10EBB"/>
    <w:rsid w:val="00E15295"/>
    <w:rsid w:val="00E26C5E"/>
    <w:rsid w:val="00E405B1"/>
    <w:rsid w:val="00E437EE"/>
    <w:rsid w:val="00E443D5"/>
    <w:rsid w:val="00E46F12"/>
    <w:rsid w:val="00E50B1A"/>
    <w:rsid w:val="00E531B1"/>
    <w:rsid w:val="00E54A7B"/>
    <w:rsid w:val="00E57664"/>
    <w:rsid w:val="00E951A1"/>
    <w:rsid w:val="00EA7728"/>
    <w:rsid w:val="00EB0612"/>
    <w:rsid w:val="00EB59EF"/>
    <w:rsid w:val="00ED218C"/>
    <w:rsid w:val="00ED4A5A"/>
    <w:rsid w:val="00ED7A23"/>
    <w:rsid w:val="00EE6D78"/>
    <w:rsid w:val="00F034BC"/>
    <w:rsid w:val="00F07801"/>
    <w:rsid w:val="00F07B6A"/>
    <w:rsid w:val="00F105AB"/>
    <w:rsid w:val="00F25D9D"/>
    <w:rsid w:val="00F266C0"/>
    <w:rsid w:val="00F32A86"/>
    <w:rsid w:val="00F3429A"/>
    <w:rsid w:val="00F604EA"/>
    <w:rsid w:val="00F6565A"/>
    <w:rsid w:val="00F70046"/>
    <w:rsid w:val="00F90103"/>
    <w:rsid w:val="00F91A55"/>
    <w:rsid w:val="00FC6B62"/>
    <w:rsid w:val="00FD2521"/>
    <w:rsid w:val="00FD6773"/>
    <w:rsid w:val="00FE12BA"/>
    <w:rsid w:val="00FF02F1"/>
    <w:rsid w:val="00FF1DFF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A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59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3FA8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5593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03FA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A03FA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3FA8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A03FA8"/>
    <w:rPr>
      <w:rFonts w:cs="Times New Roman"/>
    </w:rPr>
  </w:style>
  <w:style w:type="paragraph" w:customStyle="1" w:styleId="ConsPlusNormal">
    <w:name w:val="ConsPlusNormal"/>
    <w:uiPriority w:val="99"/>
    <w:rsid w:val="00A03F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5D5A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550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5020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20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66D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BB4AC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55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1492</Words>
  <Characters>8509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kea</cp:lastModifiedBy>
  <cp:revision>4</cp:revision>
  <cp:lastPrinted>2013-10-30T05:05:00Z</cp:lastPrinted>
  <dcterms:created xsi:type="dcterms:W3CDTF">2013-11-07T11:58:00Z</dcterms:created>
  <dcterms:modified xsi:type="dcterms:W3CDTF">2013-11-12T09:53:00Z</dcterms:modified>
</cp:coreProperties>
</file>