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0C" w:rsidRPr="00F07B6A" w:rsidRDefault="00910B0C" w:rsidP="0027491B">
      <w:pPr>
        <w:jc w:val="center"/>
        <w:rPr>
          <w:lang w:val="en-US"/>
        </w:rPr>
      </w:pPr>
      <w:r w:rsidRPr="00F76E6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8" o:spid="_x0000_i1025" type="#_x0000_t75" style="width:73.5pt;height:75pt;visibility:visible">
            <v:imagedata r:id="rId7" o:title="" blacklevel="3932f"/>
          </v:shape>
        </w:pict>
      </w:r>
    </w:p>
    <w:p w:rsidR="00910B0C" w:rsidRPr="00F07B6A" w:rsidRDefault="00910B0C" w:rsidP="0027491B">
      <w:pPr>
        <w:pStyle w:val="Heading1"/>
        <w:spacing w:before="0"/>
        <w:jc w:val="center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910B0C" w:rsidRPr="0027491B" w:rsidRDefault="00910B0C" w:rsidP="0027491B">
      <w:pPr>
        <w:jc w:val="center"/>
        <w:rPr>
          <w:sz w:val="28"/>
          <w:szCs w:val="28"/>
        </w:rPr>
      </w:pPr>
    </w:p>
    <w:p w:rsidR="00910B0C" w:rsidRPr="00F07B6A" w:rsidRDefault="00910B0C" w:rsidP="0027491B">
      <w:pPr>
        <w:pStyle w:val="Heading2"/>
        <w:jc w:val="center"/>
        <w:rPr>
          <w:sz w:val="56"/>
        </w:rPr>
      </w:pPr>
      <w:r w:rsidRPr="00F07B6A">
        <w:rPr>
          <w:sz w:val="56"/>
        </w:rPr>
        <w:t>З  А  К  О  Н</w:t>
      </w:r>
    </w:p>
    <w:p w:rsidR="00910B0C" w:rsidRPr="00F07B6A" w:rsidRDefault="00910B0C" w:rsidP="0027491B">
      <w:pPr>
        <w:jc w:val="center"/>
        <w:rPr>
          <w:sz w:val="28"/>
          <w:szCs w:val="28"/>
        </w:rPr>
      </w:pPr>
    </w:p>
    <w:p w:rsidR="00910B0C" w:rsidRDefault="00910B0C" w:rsidP="0027491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з</w:t>
      </w:r>
      <w:r w:rsidRPr="00462CF4">
        <w:rPr>
          <w:b/>
          <w:sz w:val="28"/>
          <w:szCs w:val="28"/>
        </w:rPr>
        <w:t>акон Тверской области</w:t>
      </w:r>
    </w:p>
    <w:p w:rsidR="00910B0C" w:rsidRPr="00BB4AC6" w:rsidRDefault="00910B0C" w:rsidP="0027491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E7114">
        <w:rPr>
          <w:b/>
          <w:sz w:val="28"/>
          <w:szCs w:val="28"/>
        </w:rPr>
        <w:t>О проведении на территории Тверской области работ по поиску павших в годы Великой Отечественной войны (</w:t>
      </w:r>
      <w:r w:rsidRPr="00B97DBE">
        <w:rPr>
          <w:b/>
          <w:sz w:val="28"/>
          <w:szCs w:val="28"/>
        </w:rPr>
        <w:t>1941 - 1945 г.г.</w:t>
      </w:r>
      <w:r>
        <w:rPr>
          <w:b/>
          <w:sz w:val="28"/>
          <w:szCs w:val="28"/>
        </w:rPr>
        <w:t>) защитников Отечества»</w:t>
      </w:r>
    </w:p>
    <w:p w:rsidR="00910B0C" w:rsidRPr="00F07B6A" w:rsidRDefault="00910B0C" w:rsidP="006C178F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910B0C" w:rsidRPr="00F07B6A" w:rsidRDefault="00910B0C" w:rsidP="006C178F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910B0C" w:rsidRPr="00F07B6A" w:rsidRDefault="00910B0C" w:rsidP="006C178F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31</w:t>
      </w:r>
      <w:r w:rsidRPr="00F07B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октября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3</w:t>
      </w:r>
      <w:r w:rsidRPr="00F07B6A">
        <w:rPr>
          <w:color w:val="000000"/>
          <w:sz w:val="28"/>
          <w:szCs w:val="28"/>
        </w:rPr>
        <w:t xml:space="preserve"> года</w:t>
      </w:r>
    </w:p>
    <w:p w:rsidR="00910B0C" w:rsidRPr="00F07B6A" w:rsidRDefault="00910B0C" w:rsidP="006C178F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910B0C" w:rsidRPr="00F07B6A" w:rsidRDefault="00910B0C" w:rsidP="006C178F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7B6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10B0C" w:rsidRPr="00670F95" w:rsidRDefault="00910B0C" w:rsidP="00670F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Внести в закон Тверской области от 25.02.1999 № 50-ОЗ-2 «О проведении на территории Тверской области работ по поиску павших в годы Великой Отечественной войны (1941</w:t>
      </w:r>
      <w:r>
        <w:rPr>
          <w:sz w:val="28"/>
          <w:szCs w:val="28"/>
          <w:lang w:eastAsia="en-US"/>
        </w:rPr>
        <w:t> - </w:t>
      </w:r>
      <w:r w:rsidRPr="0030543A">
        <w:rPr>
          <w:sz w:val="28"/>
          <w:szCs w:val="28"/>
          <w:lang w:eastAsia="en-US"/>
        </w:rPr>
        <w:t>1945</w:t>
      </w:r>
      <w:r>
        <w:rPr>
          <w:sz w:val="28"/>
          <w:szCs w:val="28"/>
          <w:lang w:eastAsia="en-US"/>
        </w:rPr>
        <w:t> </w:t>
      </w:r>
      <w:r w:rsidRPr="0030543A">
        <w:rPr>
          <w:sz w:val="28"/>
          <w:szCs w:val="28"/>
          <w:lang w:eastAsia="en-US"/>
        </w:rPr>
        <w:t>г.г.) защитников Отечества» (с изменениями и дополнениями, внесенными законами Тверской области</w:t>
      </w:r>
      <w:r>
        <w:rPr>
          <w:sz w:val="28"/>
          <w:szCs w:val="28"/>
          <w:lang w:eastAsia="en-US"/>
        </w:rPr>
        <w:t xml:space="preserve"> </w:t>
      </w:r>
      <w:r w:rsidRPr="0030543A">
        <w:rPr>
          <w:sz w:val="28"/>
          <w:szCs w:val="28"/>
          <w:lang w:eastAsia="en-US"/>
        </w:rPr>
        <w:t>от 09.01.2004 № 03-ЗО, от 21.06.2005 № 85-ЗО, от 12.10.2010      № 81-ЗО, от 07.12.2011 № 80-ЗО) следующие изменения: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 xml:space="preserve">1) наименование главы </w:t>
      </w:r>
      <w:r w:rsidRPr="0030543A">
        <w:rPr>
          <w:sz w:val="28"/>
          <w:szCs w:val="28"/>
          <w:lang w:val="en-US" w:eastAsia="en-US"/>
        </w:rPr>
        <w:t>I</w:t>
      </w:r>
      <w:r w:rsidRPr="0030543A">
        <w:rPr>
          <w:sz w:val="28"/>
          <w:szCs w:val="28"/>
          <w:lang w:eastAsia="en-US"/>
        </w:rPr>
        <w:t xml:space="preserve"> «Глава I. Общие положения»</w:t>
      </w:r>
      <w:r>
        <w:rPr>
          <w:sz w:val="28"/>
          <w:szCs w:val="28"/>
          <w:lang w:eastAsia="en-US"/>
        </w:rPr>
        <w:t xml:space="preserve"> </w:t>
      </w:r>
      <w:r w:rsidRPr="0030543A">
        <w:rPr>
          <w:sz w:val="28"/>
          <w:szCs w:val="28"/>
          <w:lang w:eastAsia="en-US"/>
        </w:rPr>
        <w:t>исключить;</w:t>
      </w:r>
    </w:p>
    <w:p w:rsidR="00910B0C" w:rsidRPr="0030543A" w:rsidRDefault="00910B0C" w:rsidP="0030543A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2) в статье 1:</w:t>
      </w:r>
    </w:p>
    <w:p w:rsidR="00910B0C" w:rsidRPr="0030543A" w:rsidRDefault="00910B0C" w:rsidP="0030543A">
      <w:pPr>
        <w:pStyle w:val="1"/>
        <w:shd w:val="clear" w:color="auto" w:fill="auto"/>
        <w:tabs>
          <w:tab w:val="left" w:pos="102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а) абзац второй изложить в следующей редакции:</w:t>
      </w:r>
    </w:p>
    <w:p w:rsidR="00910B0C" w:rsidRPr="0030543A" w:rsidRDefault="00910B0C" w:rsidP="0030543A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 xml:space="preserve">«поисковая работа </w:t>
      </w:r>
      <w:r>
        <w:rPr>
          <w:rFonts w:ascii="Times New Roman" w:hAnsi="Times New Roman"/>
          <w:sz w:val="28"/>
          <w:szCs w:val="28"/>
        </w:rPr>
        <w:t>–</w:t>
      </w:r>
      <w:r w:rsidRPr="0030543A">
        <w:rPr>
          <w:rFonts w:ascii="Times New Roman" w:hAnsi="Times New Roman"/>
          <w:sz w:val="28"/>
          <w:szCs w:val="28"/>
        </w:rPr>
        <w:t xml:space="preserve"> работа, направленная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книги Памяти и соответствующие информационные системы;»;</w:t>
      </w:r>
    </w:p>
    <w:p w:rsidR="00910B0C" w:rsidRPr="0030543A" w:rsidRDefault="00910B0C" w:rsidP="0030543A">
      <w:pPr>
        <w:pStyle w:val="1"/>
        <w:shd w:val="clear" w:color="auto" w:fill="auto"/>
        <w:tabs>
          <w:tab w:val="left" w:pos="1201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б) в абзаце третьем слово «незахороненных» заменить словом «непогребенных»;</w:t>
      </w:r>
    </w:p>
    <w:p w:rsidR="00910B0C" w:rsidRPr="0030543A" w:rsidRDefault="00910B0C" w:rsidP="0030543A">
      <w:pPr>
        <w:pStyle w:val="1"/>
        <w:shd w:val="clear" w:color="auto" w:fill="auto"/>
        <w:tabs>
          <w:tab w:val="left" w:pos="121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в) в абзаце пятом слово «незахороненных» заменить словом «непогребенных»;</w:t>
      </w:r>
    </w:p>
    <w:p w:rsidR="00910B0C" w:rsidRPr="0030543A" w:rsidRDefault="00910B0C" w:rsidP="0030543A">
      <w:pPr>
        <w:pStyle w:val="1"/>
        <w:shd w:val="clear" w:color="auto" w:fill="auto"/>
        <w:tabs>
          <w:tab w:val="left" w:pos="1021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г) абзац шестой изложить в следующей редакции: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 xml:space="preserve">«поисковые объединения </w:t>
      </w:r>
      <w:r>
        <w:rPr>
          <w:sz w:val="28"/>
          <w:szCs w:val="28"/>
          <w:lang w:eastAsia="en-US"/>
        </w:rPr>
        <w:t>–</w:t>
      </w:r>
      <w:r w:rsidRPr="0030543A">
        <w:rPr>
          <w:sz w:val="28"/>
          <w:szCs w:val="28"/>
          <w:lang w:eastAsia="en-US"/>
        </w:rPr>
        <w:t xml:space="preserve"> общественно-государственные объединения, общественные объединения, в чьи уставные цели входит проведение поисковой работы, уполномоченные на проведение такой работы, в порядке, определенном федеральным законодательством.»;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 xml:space="preserve">3) наименование главы </w:t>
      </w:r>
      <w:r>
        <w:rPr>
          <w:sz w:val="28"/>
          <w:szCs w:val="28"/>
          <w:lang w:val="en-US" w:eastAsia="en-US"/>
        </w:rPr>
        <w:t>II</w:t>
      </w:r>
      <w:r>
        <w:rPr>
          <w:sz w:val="28"/>
          <w:szCs w:val="28"/>
          <w:lang w:eastAsia="en-US"/>
        </w:rPr>
        <w:t xml:space="preserve"> </w:t>
      </w:r>
      <w:r w:rsidRPr="0030543A">
        <w:rPr>
          <w:sz w:val="28"/>
          <w:szCs w:val="28"/>
          <w:lang w:eastAsia="en-US"/>
        </w:rPr>
        <w:t xml:space="preserve">«Глава </w:t>
      </w:r>
      <w:r>
        <w:rPr>
          <w:sz w:val="28"/>
          <w:szCs w:val="28"/>
          <w:lang w:val="en-US" w:eastAsia="en-US"/>
        </w:rPr>
        <w:t>II</w:t>
      </w:r>
      <w:r w:rsidRPr="0030543A">
        <w:rPr>
          <w:sz w:val="28"/>
          <w:szCs w:val="28"/>
          <w:lang w:eastAsia="en-US"/>
        </w:rPr>
        <w:t>. Организация и проведение работ по поиску погибших защитников Отечества на территории Тверской области» исключить;</w:t>
      </w:r>
    </w:p>
    <w:p w:rsidR="00910B0C" w:rsidRPr="0030543A" w:rsidRDefault="00910B0C" w:rsidP="0030543A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4) в статье 2:</w:t>
      </w:r>
    </w:p>
    <w:p w:rsidR="00910B0C" w:rsidRPr="0030543A" w:rsidRDefault="00910B0C" w:rsidP="0030543A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а) наименование изложить в следующей редакции:</w:t>
      </w:r>
    </w:p>
    <w:p w:rsidR="00910B0C" w:rsidRPr="0030543A" w:rsidRDefault="00910B0C" w:rsidP="0030543A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«Статья 2. Проведение поисковой работы на территории Тверской области»;</w:t>
      </w:r>
    </w:p>
    <w:p w:rsidR="00910B0C" w:rsidRPr="0030543A" w:rsidRDefault="00910B0C" w:rsidP="0030543A">
      <w:pPr>
        <w:pStyle w:val="1"/>
        <w:shd w:val="clear" w:color="auto" w:fill="auto"/>
        <w:tabs>
          <w:tab w:val="left" w:pos="100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б) пункт 1 изложить в следующей редакции:</w:t>
      </w:r>
    </w:p>
    <w:p w:rsidR="00910B0C" w:rsidRPr="0030543A" w:rsidRDefault="00910B0C" w:rsidP="0030543A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«1. Поисковая работа проводится поисковыми объединениями на основе годовых планов проведения поисковых работ.»;</w:t>
      </w:r>
    </w:p>
    <w:p w:rsidR="00910B0C" w:rsidRPr="0030543A" w:rsidRDefault="00910B0C" w:rsidP="0030543A">
      <w:pPr>
        <w:pStyle w:val="1"/>
        <w:shd w:val="clear" w:color="auto" w:fill="auto"/>
        <w:tabs>
          <w:tab w:val="left" w:pos="128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A">
        <w:rPr>
          <w:rFonts w:ascii="Times New Roman" w:hAnsi="Times New Roman"/>
          <w:sz w:val="28"/>
          <w:szCs w:val="28"/>
        </w:rPr>
        <w:t>в) в пункте 3 слово «незахороненных» заменить словом «непогребенных»;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</w:rPr>
        <w:t>г) в пункте 5 слово «незахороненных» заменить словом «непогребенных»;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5) статью 3 признать утратившей силу;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6) в статье 4 после слов «областного бюджета» дополнить словами «Тверской области»;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 xml:space="preserve">7) наименование главы </w:t>
      </w:r>
      <w:r>
        <w:rPr>
          <w:sz w:val="28"/>
          <w:szCs w:val="28"/>
          <w:lang w:val="en-US" w:eastAsia="en-US"/>
        </w:rPr>
        <w:t>III</w:t>
      </w:r>
      <w:r w:rsidRPr="0030543A">
        <w:rPr>
          <w:sz w:val="28"/>
          <w:szCs w:val="28"/>
          <w:lang w:eastAsia="en-US"/>
        </w:rPr>
        <w:t xml:space="preserve"> «Глава </w:t>
      </w:r>
      <w:r w:rsidRPr="0030543A">
        <w:rPr>
          <w:sz w:val="28"/>
          <w:szCs w:val="28"/>
          <w:lang w:val="en-US" w:eastAsia="en-US"/>
        </w:rPr>
        <w:t>III</w:t>
      </w:r>
      <w:r w:rsidRPr="0030543A">
        <w:rPr>
          <w:sz w:val="28"/>
          <w:szCs w:val="28"/>
          <w:lang w:eastAsia="en-US"/>
        </w:rPr>
        <w:t>. Полномочия Правительства Тверской области и поисковых объединений по увековечению памяти погибших при защите Отечества» исключить;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8) в пункте 1 статьи 6: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а) абзац второй признать утратившим силу;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б) в абзаце третьем слова «и уполномочивания общественного объединения на их проведение» исключить;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9) в статье 7: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а) абзац третий изложить в следующей редакции: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«участвуют в составлении годовых планов поисковых работ путем внесения соответствующих предложений в Правительство Тверской области или уполномоченный им исполнительный орган государственной власти Тверской области;»;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б) в абзаце девятом слова «орган исполнительной власти, уполномочивающий общественные объединения на ведение поисковых работ,» заменить словами «Правительство Тверской области или уполномоченный им исполнительный орган государственной власти Тверской области»;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в) в абзаце семнадцатом слова «орган исполнительной власти, уполномочивающий общественные объединения на ведение поисковых работ,» заменить словами «Правительство Тверской области или уполномоченный им исполнительный орган государственной власти Тверской области»;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>10) наименование главы I</w:t>
      </w:r>
      <w:r w:rsidRPr="0030543A">
        <w:rPr>
          <w:sz w:val="28"/>
          <w:szCs w:val="28"/>
          <w:lang w:val="en-US" w:eastAsia="en-US"/>
        </w:rPr>
        <w:t>V</w:t>
      </w:r>
      <w:r w:rsidRPr="0030543A">
        <w:rPr>
          <w:sz w:val="28"/>
          <w:szCs w:val="28"/>
          <w:lang w:eastAsia="en-US"/>
        </w:rPr>
        <w:t xml:space="preserve"> «Глава </w:t>
      </w:r>
      <w:r w:rsidRPr="0030543A">
        <w:rPr>
          <w:sz w:val="28"/>
          <w:szCs w:val="28"/>
          <w:lang w:val="en-US" w:eastAsia="en-US"/>
        </w:rPr>
        <w:t>IV</w:t>
      </w:r>
      <w:r w:rsidRPr="0030543A">
        <w:rPr>
          <w:sz w:val="28"/>
          <w:szCs w:val="28"/>
          <w:lang w:eastAsia="en-US"/>
        </w:rPr>
        <w:t>. Права и обязанности членов поисковых объединений» исключить;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 xml:space="preserve">11) наименование главы </w:t>
      </w:r>
      <w:r>
        <w:rPr>
          <w:sz w:val="28"/>
          <w:szCs w:val="28"/>
          <w:lang w:val="en-US" w:eastAsia="en-US"/>
        </w:rPr>
        <w:t>V</w:t>
      </w:r>
      <w:r w:rsidRPr="0030543A">
        <w:rPr>
          <w:sz w:val="28"/>
          <w:szCs w:val="28"/>
          <w:lang w:eastAsia="en-US"/>
        </w:rPr>
        <w:t xml:space="preserve"> «Глава V. Ответственность за нарушение настоящего зак</w:t>
      </w:r>
      <w:bookmarkStart w:id="0" w:name="_GoBack"/>
      <w:bookmarkEnd w:id="0"/>
      <w:r w:rsidRPr="0030543A">
        <w:rPr>
          <w:sz w:val="28"/>
          <w:szCs w:val="28"/>
          <w:lang w:eastAsia="en-US"/>
        </w:rPr>
        <w:t>она» исключить;</w:t>
      </w:r>
    </w:p>
    <w:p w:rsidR="00910B0C" w:rsidRPr="0030543A" w:rsidRDefault="00910B0C" w:rsidP="003054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0543A">
        <w:rPr>
          <w:sz w:val="28"/>
          <w:szCs w:val="28"/>
          <w:lang w:eastAsia="en-US"/>
        </w:rPr>
        <w:t xml:space="preserve">12) наименование главы </w:t>
      </w:r>
      <w:r>
        <w:rPr>
          <w:sz w:val="28"/>
          <w:szCs w:val="28"/>
          <w:lang w:val="en-US" w:eastAsia="en-US"/>
        </w:rPr>
        <w:t>VI</w:t>
      </w:r>
      <w:r w:rsidRPr="00993FB4">
        <w:rPr>
          <w:sz w:val="28"/>
          <w:szCs w:val="28"/>
          <w:lang w:eastAsia="en-US"/>
        </w:rPr>
        <w:t xml:space="preserve"> </w:t>
      </w:r>
      <w:r w:rsidRPr="0030543A">
        <w:rPr>
          <w:sz w:val="28"/>
          <w:szCs w:val="28"/>
          <w:lang w:eastAsia="en-US"/>
        </w:rPr>
        <w:t xml:space="preserve">«Глава </w:t>
      </w:r>
      <w:r>
        <w:rPr>
          <w:sz w:val="28"/>
          <w:szCs w:val="28"/>
          <w:lang w:val="en-US" w:eastAsia="en-US"/>
        </w:rPr>
        <w:t>VI</w:t>
      </w:r>
      <w:r w:rsidRPr="0030543A">
        <w:rPr>
          <w:sz w:val="28"/>
          <w:szCs w:val="28"/>
          <w:lang w:eastAsia="en-US"/>
        </w:rPr>
        <w:t>. Заключительные положения» исключить.</w:t>
      </w:r>
    </w:p>
    <w:p w:rsidR="00910B0C" w:rsidRPr="00670F95" w:rsidRDefault="00910B0C" w:rsidP="00670F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910B0C" w:rsidRPr="000C5CEC" w:rsidRDefault="00910B0C" w:rsidP="00670F9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eastAsia="en-US"/>
        </w:rPr>
      </w:pPr>
      <w:r w:rsidRPr="000C5CEC">
        <w:rPr>
          <w:b/>
          <w:sz w:val="28"/>
          <w:szCs w:val="28"/>
          <w:lang w:eastAsia="en-US"/>
        </w:rPr>
        <w:t>Статья 2</w:t>
      </w:r>
    </w:p>
    <w:p w:rsidR="00910B0C" w:rsidRPr="00670F95" w:rsidRDefault="00910B0C" w:rsidP="00670F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910B0C" w:rsidRPr="00670F95" w:rsidRDefault="00910B0C" w:rsidP="00670F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F95">
        <w:rPr>
          <w:sz w:val="28"/>
          <w:szCs w:val="28"/>
          <w:lang w:eastAsia="en-US"/>
        </w:rPr>
        <w:t xml:space="preserve">Настоящий </w:t>
      </w:r>
      <w:r>
        <w:rPr>
          <w:sz w:val="28"/>
          <w:szCs w:val="28"/>
          <w:lang w:eastAsia="en-US"/>
        </w:rPr>
        <w:t>з</w:t>
      </w:r>
      <w:r w:rsidRPr="00670F95">
        <w:rPr>
          <w:sz w:val="28"/>
          <w:szCs w:val="28"/>
          <w:lang w:eastAsia="en-US"/>
        </w:rPr>
        <w:t>акон вступает в силу со дня его официального опубликования.</w:t>
      </w:r>
    </w:p>
    <w:p w:rsidR="00910B0C" w:rsidRDefault="00910B0C" w:rsidP="00462CF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10B0C" w:rsidRDefault="00910B0C" w:rsidP="00462CF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10B0C" w:rsidRDefault="00910B0C" w:rsidP="00462CF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10B0C" w:rsidRDefault="00910B0C" w:rsidP="000C5CE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Губернатор Тверской области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А.В. Шевелев</w:t>
      </w: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910B0C" w:rsidRDefault="00910B0C" w:rsidP="003177B5">
      <w:pPr>
        <w:jc w:val="both"/>
        <w:rPr>
          <w:sz w:val="28"/>
          <w:szCs w:val="28"/>
        </w:rPr>
      </w:pPr>
    </w:p>
    <w:p w:rsidR="00910B0C" w:rsidRPr="003177B5" w:rsidRDefault="00910B0C" w:rsidP="003177B5">
      <w:pPr>
        <w:jc w:val="both"/>
        <w:rPr>
          <w:sz w:val="28"/>
          <w:szCs w:val="28"/>
        </w:rPr>
      </w:pPr>
      <w:r w:rsidRPr="003177B5">
        <w:rPr>
          <w:sz w:val="28"/>
          <w:szCs w:val="28"/>
        </w:rPr>
        <w:t>12</w:t>
      </w:r>
      <w:r w:rsidRPr="003177B5">
        <w:rPr>
          <w:sz w:val="28"/>
          <w:szCs w:val="28"/>
          <w:lang w:val="en-US"/>
        </w:rPr>
        <w:t xml:space="preserve"> </w:t>
      </w:r>
      <w:r w:rsidRPr="003177B5">
        <w:rPr>
          <w:sz w:val="28"/>
          <w:szCs w:val="28"/>
        </w:rPr>
        <w:t>ноября 2013 года</w:t>
      </w:r>
    </w:p>
    <w:p w:rsidR="00910B0C" w:rsidRPr="003177B5" w:rsidRDefault="00910B0C" w:rsidP="003177B5">
      <w:pPr>
        <w:jc w:val="both"/>
        <w:rPr>
          <w:sz w:val="28"/>
          <w:szCs w:val="28"/>
        </w:rPr>
      </w:pPr>
      <w:r w:rsidRPr="003177B5">
        <w:rPr>
          <w:sz w:val="28"/>
          <w:szCs w:val="28"/>
        </w:rPr>
        <w:t xml:space="preserve">№ </w:t>
      </w:r>
      <w:r>
        <w:rPr>
          <w:sz w:val="28"/>
          <w:szCs w:val="28"/>
        </w:rPr>
        <w:t>93</w:t>
      </w:r>
      <w:r w:rsidRPr="003177B5">
        <w:rPr>
          <w:sz w:val="28"/>
          <w:szCs w:val="28"/>
        </w:rPr>
        <w:t>-ЗО</w:t>
      </w: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Default="00910B0C" w:rsidP="000C5CEC">
      <w:pPr>
        <w:rPr>
          <w:sz w:val="28"/>
          <w:szCs w:val="28"/>
        </w:rPr>
      </w:pPr>
    </w:p>
    <w:p w:rsidR="00910B0C" w:rsidRPr="00740277" w:rsidRDefault="00910B0C" w:rsidP="000C5CEC">
      <w:pPr>
        <w:rPr>
          <w:sz w:val="16"/>
          <w:szCs w:val="16"/>
        </w:rPr>
      </w:pPr>
      <w:fldSimple w:instr=" FILENAME  \p  \* MERGEFORMAT ">
        <w:r w:rsidRPr="00740277">
          <w:rPr>
            <w:noProof/>
            <w:sz w:val="16"/>
            <w:szCs w:val="16"/>
          </w:rPr>
          <w:t>\\File-server\комитет социальной политики\5 созыв\документы комитета\34 заседание 31.10.2013\pr\Z (34) 899-П-5.docx</w:t>
        </w:r>
      </w:fldSimple>
    </w:p>
    <w:sectPr w:rsidR="00910B0C" w:rsidRPr="00740277" w:rsidSect="006242BB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B0C" w:rsidRDefault="00910B0C" w:rsidP="00E50B1A">
      <w:r>
        <w:separator/>
      </w:r>
    </w:p>
  </w:endnote>
  <w:endnote w:type="continuationSeparator" w:id="1">
    <w:p w:rsidR="00910B0C" w:rsidRDefault="00910B0C" w:rsidP="00E50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B0C" w:rsidRDefault="00910B0C" w:rsidP="00E50B1A">
      <w:r>
        <w:separator/>
      </w:r>
    </w:p>
  </w:footnote>
  <w:footnote w:type="continuationSeparator" w:id="1">
    <w:p w:rsidR="00910B0C" w:rsidRDefault="00910B0C" w:rsidP="00E50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0C" w:rsidRDefault="00910B0C" w:rsidP="008A55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B0C" w:rsidRDefault="00910B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0C" w:rsidRPr="00FC2726" w:rsidRDefault="00910B0C" w:rsidP="00FC2726">
    <w:pPr>
      <w:pStyle w:val="Header"/>
      <w:jc w:val="right"/>
      <w:rPr>
        <w:sz w:val="24"/>
        <w:szCs w:val="24"/>
      </w:rPr>
    </w:pPr>
    <w:r w:rsidRPr="00FC2726">
      <w:rPr>
        <w:sz w:val="24"/>
        <w:szCs w:val="24"/>
      </w:rPr>
      <w:fldChar w:fldCharType="begin"/>
    </w:r>
    <w:r w:rsidRPr="00FC2726">
      <w:rPr>
        <w:sz w:val="24"/>
        <w:szCs w:val="24"/>
      </w:rPr>
      <w:instrText>PAGE   \* MERGEFORMAT</w:instrText>
    </w:r>
    <w:r w:rsidRPr="00FC2726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FC272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B1F"/>
    <w:multiLevelType w:val="hybridMultilevel"/>
    <w:tmpl w:val="8910BBA2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688489C"/>
    <w:multiLevelType w:val="hybridMultilevel"/>
    <w:tmpl w:val="9F7CC1E4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4EE32FC4"/>
    <w:multiLevelType w:val="hybridMultilevel"/>
    <w:tmpl w:val="3A0AF6A0"/>
    <w:lvl w:ilvl="0" w:tplc="FEACD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FA8"/>
    <w:rsid w:val="000049D4"/>
    <w:rsid w:val="00004E1B"/>
    <w:rsid w:val="000071F0"/>
    <w:rsid w:val="00007FF6"/>
    <w:rsid w:val="00013197"/>
    <w:rsid w:val="00013FF0"/>
    <w:rsid w:val="00014614"/>
    <w:rsid w:val="00014ABD"/>
    <w:rsid w:val="00030EFB"/>
    <w:rsid w:val="0003160F"/>
    <w:rsid w:val="00032DB1"/>
    <w:rsid w:val="0004589E"/>
    <w:rsid w:val="00051F94"/>
    <w:rsid w:val="00052B5A"/>
    <w:rsid w:val="00055A22"/>
    <w:rsid w:val="00074D44"/>
    <w:rsid w:val="000779B9"/>
    <w:rsid w:val="00080E6C"/>
    <w:rsid w:val="00082613"/>
    <w:rsid w:val="000846A3"/>
    <w:rsid w:val="00094BE8"/>
    <w:rsid w:val="000B4865"/>
    <w:rsid w:val="000B4A86"/>
    <w:rsid w:val="000C1613"/>
    <w:rsid w:val="000C5CEC"/>
    <w:rsid w:val="000C5F1F"/>
    <w:rsid w:val="000D36B8"/>
    <w:rsid w:val="000D6082"/>
    <w:rsid w:val="000E555E"/>
    <w:rsid w:val="000E5C84"/>
    <w:rsid w:val="001019DD"/>
    <w:rsid w:val="001075BB"/>
    <w:rsid w:val="001129F2"/>
    <w:rsid w:val="0012066D"/>
    <w:rsid w:val="00120877"/>
    <w:rsid w:val="00147A13"/>
    <w:rsid w:val="001527AE"/>
    <w:rsid w:val="00154B01"/>
    <w:rsid w:val="0016010B"/>
    <w:rsid w:val="00167812"/>
    <w:rsid w:val="001813DC"/>
    <w:rsid w:val="00193603"/>
    <w:rsid w:val="001A2E1A"/>
    <w:rsid w:val="001C3279"/>
    <w:rsid w:val="001E1AF7"/>
    <w:rsid w:val="001F5630"/>
    <w:rsid w:val="0020072B"/>
    <w:rsid w:val="002041A8"/>
    <w:rsid w:val="00206190"/>
    <w:rsid w:val="002136CE"/>
    <w:rsid w:val="00225DEC"/>
    <w:rsid w:val="00240C23"/>
    <w:rsid w:val="00243483"/>
    <w:rsid w:val="00246796"/>
    <w:rsid w:val="002468E4"/>
    <w:rsid w:val="002560AD"/>
    <w:rsid w:val="00262173"/>
    <w:rsid w:val="00262E5D"/>
    <w:rsid w:val="0027491B"/>
    <w:rsid w:val="00280811"/>
    <w:rsid w:val="00280813"/>
    <w:rsid w:val="00290CA8"/>
    <w:rsid w:val="00294584"/>
    <w:rsid w:val="00294AAB"/>
    <w:rsid w:val="00296737"/>
    <w:rsid w:val="002C3E38"/>
    <w:rsid w:val="002C6C5B"/>
    <w:rsid w:val="002D1000"/>
    <w:rsid w:val="002D2ADC"/>
    <w:rsid w:val="002D4BBA"/>
    <w:rsid w:val="002E6873"/>
    <w:rsid w:val="002F2AC5"/>
    <w:rsid w:val="002F66F4"/>
    <w:rsid w:val="0030543A"/>
    <w:rsid w:val="00311CB4"/>
    <w:rsid w:val="003177B5"/>
    <w:rsid w:val="00332206"/>
    <w:rsid w:val="0034016C"/>
    <w:rsid w:val="00346035"/>
    <w:rsid w:val="003504DA"/>
    <w:rsid w:val="00361A84"/>
    <w:rsid w:val="00364B77"/>
    <w:rsid w:val="003769DE"/>
    <w:rsid w:val="0039026F"/>
    <w:rsid w:val="00390BA0"/>
    <w:rsid w:val="00392EAD"/>
    <w:rsid w:val="00396F1E"/>
    <w:rsid w:val="003B5593"/>
    <w:rsid w:val="003B59F1"/>
    <w:rsid w:val="003C44CE"/>
    <w:rsid w:val="003C7180"/>
    <w:rsid w:val="003E6F39"/>
    <w:rsid w:val="003F4345"/>
    <w:rsid w:val="004032F1"/>
    <w:rsid w:val="00406558"/>
    <w:rsid w:val="00410916"/>
    <w:rsid w:val="004114B9"/>
    <w:rsid w:val="004142BC"/>
    <w:rsid w:val="00415DEB"/>
    <w:rsid w:val="004164E9"/>
    <w:rsid w:val="0042254E"/>
    <w:rsid w:val="00425BE0"/>
    <w:rsid w:val="00440442"/>
    <w:rsid w:val="00455E3F"/>
    <w:rsid w:val="00456CAE"/>
    <w:rsid w:val="00462CF4"/>
    <w:rsid w:val="00466ADD"/>
    <w:rsid w:val="00467ECC"/>
    <w:rsid w:val="004709B5"/>
    <w:rsid w:val="00487E48"/>
    <w:rsid w:val="00495F26"/>
    <w:rsid w:val="00496F74"/>
    <w:rsid w:val="004A6EBB"/>
    <w:rsid w:val="004B399B"/>
    <w:rsid w:val="004C0E04"/>
    <w:rsid w:val="004C57C1"/>
    <w:rsid w:val="004D051A"/>
    <w:rsid w:val="004E4BE9"/>
    <w:rsid w:val="0050026B"/>
    <w:rsid w:val="00504927"/>
    <w:rsid w:val="0050746B"/>
    <w:rsid w:val="00510A66"/>
    <w:rsid w:val="00513BA3"/>
    <w:rsid w:val="00516379"/>
    <w:rsid w:val="0052337F"/>
    <w:rsid w:val="00526200"/>
    <w:rsid w:val="00535446"/>
    <w:rsid w:val="0055010D"/>
    <w:rsid w:val="00553F31"/>
    <w:rsid w:val="00564063"/>
    <w:rsid w:val="00582CB8"/>
    <w:rsid w:val="00590357"/>
    <w:rsid w:val="005A2EAD"/>
    <w:rsid w:val="005A7C3F"/>
    <w:rsid w:val="005B426C"/>
    <w:rsid w:val="005C4912"/>
    <w:rsid w:val="005D5A1A"/>
    <w:rsid w:val="005E66B2"/>
    <w:rsid w:val="005E7F2D"/>
    <w:rsid w:val="005F7BCC"/>
    <w:rsid w:val="006242BB"/>
    <w:rsid w:val="006333CD"/>
    <w:rsid w:val="006379A5"/>
    <w:rsid w:val="00657614"/>
    <w:rsid w:val="00670F95"/>
    <w:rsid w:val="00673374"/>
    <w:rsid w:val="00681984"/>
    <w:rsid w:val="006824CC"/>
    <w:rsid w:val="00682C32"/>
    <w:rsid w:val="00687673"/>
    <w:rsid w:val="00691FAC"/>
    <w:rsid w:val="006A42CF"/>
    <w:rsid w:val="006C178F"/>
    <w:rsid w:val="006C1BF5"/>
    <w:rsid w:val="006D724E"/>
    <w:rsid w:val="006F20C1"/>
    <w:rsid w:val="00734D7B"/>
    <w:rsid w:val="0073575A"/>
    <w:rsid w:val="0073622F"/>
    <w:rsid w:val="00740277"/>
    <w:rsid w:val="00742201"/>
    <w:rsid w:val="00752186"/>
    <w:rsid w:val="0075728A"/>
    <w:rsid w:val="0076285F"/>
    <w:rsid w:val="00774D59"/>
    <w:rsid w:val="0077615E"/>
    <w:rsid w:val="007825A8"/>
    <w:rsid w:val="00790A42"/>
    <w:rsid w:val="0079526E"/>
    <w:rsid w:val="007B0A7A"/>
    <w:rsid w:val="007B2B2E"/>
    <w:rsid w:val="007C3C9D"/>
    <w:rsid w:val="007E233A"/>
    <w:rsid w:val="007F3EC7"/>
    <w:rsid w:val="008070A6"/>
    <w:rsid w:val="008163FB"/>
    <w:rsid w:val="00824326"/>
    <w:rsid w:val="00825D0E"/>
    <w:rsid w:val="00835A5C"/>
    <w:rsid w:val="00855957"/>
    <w:rsid w:val="00857F89"/>
    <w:rsid w:val="0086344C"/>
    <w:rsid w:val="00865461"/>
    <w:rsid w:val="00875D22"/>
    <w:rsid w:val="00886726"/>
    <w:rsid w:val="00887342"/>
    <w:rsid w:val="00891BC9"/>
    <w:rsid w:val="008A11B4"/>
    <w:rsid w:val="008A4516"/>
    <w:rsid w:val="008A55DD"/>
    <w:rsid w:val="008A6053"/>
    <w:rsid w:val="008B5016"/>
    <w:rsid w:val="008B6EAB"/>
    <w:rsid w:val="008D0ACF"/>
    <w:rsid w:val="008D20E1"/>
    <w:rsid w:val="008D5019"/>
    <w:rsid w:val="008E152C"/>
    <w:rsid w:val="008F6114"/>
    <w:rsid w:val="008F7394"/>
    <w:rsid w:val="0090417D"/>
    <w:rsid w:val="00906443"/>
    <w:rsid w:val="00910B0C"/>
    <w:rsid w:val="00911788"/>
    <w:rsid w:val="00923914"/>
    <w:rsid w:val="009301FF"/>
    <w:rsid w:val="0093539F"/>
    <w:rsid w:val="00984DF4"/>
    <w:rsid w:val="00993FB4"/>
    <w:rsid w:val="009A2675"/>
    <w:rsid w:val="009A59FC"/>
    <w:rsid w:val="009B3526"/>
    <w:rsid w:val="009C78C4"/>
    <w:rsid w:val="009D3B41"/>
    <w:rsid w:val="009E0D83"/>
    <w:rsid w:val="00A03FA8"/>
    <w:rsid w:val="00A33FD9"/>
    <w:rsid w:val="00A403DA"/>
    <w:rsid w:val="00A41B54"/>
    <w:rsid w:val="00A425EA"/>
    <w:rsid w:val="00A55020"/>
    <w:rsid w:val="00A65DDA"/>
    <w:rsid w:val="00A714AB"/>
    <w:rsid w:val="00A73738"/>
    <w:rsid w:val="00A92092"/>
    <w:rsid w:val="00A9308F"/>
    <w:rsid w:val="00AA1C45"/>
    <w:rsid w:val="00AA31FC"/>
    <w:rsid w:val="00AB4077"/>
    <w:rsid w:val="00AB693D"/>
    <w:rsid w:val="00AC5200"/>
    <w:rsid w:val="00AD1CEC"/>
    <w:rsid w:val="00AD2D30"/>
    <w:rsid w:val="00AF54ED"/>
    <w:rsid w:val="00AF6F91"/>
    <w:rsid w:val="00B0205E"/>
    <w:rsid w:val="00B0678E"/>
    <w:rsid w:val="00B1016F"/>
    <w:rsid w:val="00B124CC"/>
    <w:rsid w:val="00B13181"/>
    <w:rsid w:val="00B15DD1"/>
    <w:rsid w:val="00B275ED"/>
    <w:rsid w:val="00B5258D"/>
    <w:rsid w:val="00B54327"/>
    <w:rsid w:val="00B73C43"/>
    <w:rsid w:val="00B942E5"/>
    <w:rsid w:val="00B957B6"/>
    <w:rsid w:val="00B96E63"/>
    <w:rsid w:val="00B97DBE"/>
    <w:rsid w:val="00BB35DE"/>
    <w:rsid w:val="00BB3C0B"/>
    <w:rsid w:val="00BB408B"/>
    <w:rsid w:val="00BB4AC6"/>
    <w:rsid w:val="00BB77B1"/>
    <w:rsid w:val="00BE0DC1"/>
    <w:rsid w:val="00BE6CF7"/>
    <w:rsid w:val="00BF3DDA"/>
    <w:rsid w:val="00C02449"/>
    <w:rsid w:val="00C055D0"/>
    <w:rsid w:val="00C24892"/>
    <w:rsid w:val="00C437D7"/>
    <w:rsid w:val="00C536D7"/>
    <w:rsid w:val="00C561A4"/>
    <w:rsid w:val="00C7688C"/>
    <w:rsid w:val="00C92D0D"/>
    <w:rsid w:val="00C960F7"/>
    <w:rsid w:val="00CB1746"/>
    <w:rsid w:val="00CB528E"/>
    <w:rsid w:val="00CD5F62"/>
    <w:rsid w:val="00CE0CB3"/>
    <w:rsid w:val="00CE5E82"/>
    <w:rsid w:val="00CE5F8A"/>
    <w:rsid w:val="00CE7114"/>
    <w:rsid w:val="00CE77D8"/>
    <w:rsid w:val="00CF0053"/>
    <w:rsid w:val="00CF47A1"/>
    <w:rsid w:val="00D014F3"/>
    <w:rsid w:val="00D07885"/>
    <w:rsid w:val="00D1185E"/>
    <w:rsid w:val="00D131FC"/>
    <w:rsid w:val="00D1368D"/>
    <w:rsid w:val="00D1759B"/>
    <w:rsid w:val="00D2298D"/>
    <w:rsid w:val="00D22E5D"/>
    <w:rsid w:val="00D33637"/>
    <w:rsid w:val="00D55976"/>
    <w:rsid w:val="00D652C3"/>
    <w:rsid w:val="00D7322E"/>
    <w:rsid w:val="00DA19B1"/>
    <w:rsid w:val="00DB1A6C"/>
    <w:rsid w:val="00DB25B5"/>
    <w:rsid w:val="00DB378F"/>
    <w:rsid w:val="00DC2022"/>
    <w:rsid w:val="00DE2399"/>
    <w:rsid w:val="00DE2D37"/>
    <w:rsid w:val="00DE5636"/>
    <w:rsid w:val="00E03BF3"/>
    <w:rsid w:val="00E06B63"/>
    <w:rsid w:val="00E15295"/>
    <w:rsid w:val="00E26C5E"/>
    <w:rsid w:val="00E32C67"/>
    <w:rsid w:val="00E437EE"/>
    <w:rsid w:val="00E443D5"/>
    <w:rsid w:val="00E50B1A"/>
    <w:rsid w:val="00E531B1"/>
    <w:rsid w:val="00E772D1"/>
    <w:rsid w:val="00E951A1"/>
    <w:rsid w:val="00EB0612"/>
    <w:rsid w:val="00EB59EF"/>
    <w:rsid w:val="00ED218C"/>
    <w:rsid w:val="00ED4A5A"/>
    <w:rsid w:val="00EE0EDE"/>
    <w:rsid w:val="00EE6D78"/>
    <w:rsid w:val="00F02A02"/>
    <w:rsid w:val="00F034BC"/>
    <w:rsid w:val="00F07B6A"/>
    <w:rsid w:val="00F105AB"/>
    <w:rsid w:val="00F25D9D"/>
    <w:rsid w:val="00F32A86"/>
    <w:rsid w:val="00F3429A"/>
    <w:rsid w:val="00F6565A"/>
    <w:rsid w:val="00F65B4F"/>
    <w:rsid w:val="00F6676F"/>
    <w:rsid w:val="00F76E6C"/>
    <w:rsid w:val="00F82859"/>
    <w:rsid w:val="00F83032"/>
    <w:rsid w:val="00F90103"/>
    <w:rsid w:val="00FC2726"/>
    <w:rsid w:val="00FC6B62"/>
    <w:rsid w:val="00FD2521"/>
    <w:rsid w:val="00FD6849"/>
    <w:rsid w:val="00FF02F1"/>
    <w:rsid w:val="00FF0FE5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A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5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3FA8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559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03FA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A03F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3FA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A03FA8"/>
    <w:rPr>
      <w:rFonts w:cs="Times New Roman"/>
    </w:rPr>
  </w:style>
  <w:style w:type="paragraph" w:customStyle="1" w:styleId="ConsPlusNormal">
    <w:name w:val="ConsPlusNormal"/>
    <w:uiPriority w:val="99"/>
    <w:rsid w:val="00A03F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5D5A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550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5020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20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66D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B4AC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6C178F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6C178F"/>
    <w:pPr>
      <w:shd w:val="clear" w:color="auto" w:fill="FFFFFF"/>
      <w:spacing w:line="240" w:lineRule="atLeast"/>
    </w:pPr>
    <w:rPr>
      <w:rFonts w:ascii="Calibri" w:eastAsia="Calibri" w:hAnsi="Calibr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597</Words>
  <Characters>3409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kea</cp:lastModifiedBy>
  <cp:revision>5</cp:revision>
  <cp:lastPrinted>2013-07-02T06:01:00Z</cp:lastPrinted>
  <dcterms:created xsi:type="dcterms:W3CDTF">2013-11-07T11:59:00Z</dcterms:created>
  <dcterms:modified xsi:type="dcterms:W3CDTF">2013-11-12T09:54:00Z</dcterms:modified>
</cp:coreProperties>
</file>